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DA64" w14:textId="514A87EB" w:rsidR="00CE4C43" w:rsidRPr="004E612E" w:rsidRDefault="00CE4C43" w:rsidP="00CE4C43">
      <w:pPr>
        <w:tabs>
          <w:tab w:val="left" w:pos="540"/>
        </w:tabs>
        <w:rPr>
          <w:rFonts w:eastAsia="Arial Unicode MS"/>
          <w:sz w:val="28"/>
          <w:szCs w:val="28"/>
        </w:rPr>
      </w:pPr>
      <w:r w:rsidRPr="004E612E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1" allowOverlap="1" wp14:anchorId="59FDDAD4" wp14:editId="59FDDAD5">
            <wp:simplePos x="0" y="0"/>
            <wp:positionH relativeFrom="column">
              <wp:posOffset>-799631</wp:posOffset>
            </wp:positionH>
            <wp:positionV relativeFrom="paragraph">
              <wp:posOffset>-161649</wp:posOffset>
            </wp:positionV>
            <wp:extent cx="2171700" cy="1500505"/>
            <wp:effectExtent l="0" t="0" r="0" b="4445"/>
            <wp:wrapNone/>
            <wp:docPr id="9" name="Picture 9" descr="pe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er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DDA65" w14:textId="3BAE9097" w:rsidR="00CE4C43" w:rsidRPr="00862F87" w:rsidRDefault="00CE4C43" w:rsidP="00CE4C43">
      <w:pPr>
        <w:pStyle w:val="Heading2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Test </w:t>
      </w:r>
      <w:r w:rsidR="009717AA">
        <w:rPr>
          <w:noProof/>
          <w:sz w:val="36"/>
          <w:szCs w:val="36"/>
        </w:rPr>
        <w:t>Two</w:t>
      </w:r>
      <w:r w:rsidR="00543E04">
        <w:rPr>
          <w:noProof/>
          <w:sz w:val="36"/>
          <w:szCs w:val="36"/>
        </w:rPr>
        <w:t xml:space="preserve"> </w:t>
      </w:r>
      <w:bookmarkStart w:id="0" w:name="_GoBack"/>
      <w:bookmarkEnd w:id="0"/>
    </w:p>
    <w:p w14:paraId="59FDDA66" w14:textId="163641E5" w:rsidR="00CE4C43" w:rsidRPr="00862F87" w:rsidRDefault="00C134EA" w:rsidP="00CE4C43">
      <w:pPr>
        <w:pStyle w:val="Heading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Semester </w:t>
      </w:r>
      <w:r w:rsidR="00473119">
        <w:rPr>
          <w:rFonts w:ascii="Times New Roman" w:hAnsi="Times New Roman" w:cs="Times New Roman"/>
          <w:sz w:val="44"/>
          <w:szCs w:val="44"/>
        </w:rPr>
        <w:t>One</w:t>
      </w:r>
      <w:r w:rsidR="00CE4C43" w:rsidRPr="00862F87">
        <w:rPr>
          <w:rFonts w:ascii="Times New Roman" w:hAnsi="Times New Roman" w:cs="Times New Roman"/>
          <w:sz w:val="44"/>
          <w:szCs w:val="44"/>
        </w:rPr>
        <w:t xml:space="preserve"> 201</w:t>
      </w:r>
      <w:r w:rsidR="00473119">
        <w:rPr>
          <w:rFonts w:ascii="Times New Roman" w:hAnsi="Times New Roman" w:cs="Times New Roman"/>
          <w:sz w:val="44"/>
          <w:szCs w:val="44"/>
        </w:rPr>
        <w:t>7</w:t>
      </w:r>
      <w:r w:rsidR="00CE4C43" w:rsidRPr="00862F87">
        <w:rPr>
          <w:rFonts w:ascii="Times New Roman" w:hAnsi="Times New Roman" w:cs="Times New Roman"/>
          <w:sz w:val="44"/>
          <w:szCs w:val="44"/>
        </w:rPr>
        <w:br/>
      </w:r>
      <w:r w:rsidR="00473119">
        <w:rPr>
          <w:rFonts w:ascii="Times New Roman" w:hAnsi="Times New Roman" w:cs="Times New Roman"/>
          <w:sz w:val="44"/>
          <w:szCs w:val="44"/>
        </w:rPr>
        <w:t>UNIT 1</w:t>
      </w:r>
      <w:r w:rsidR="00AF19CD">
        <w:rPr>
          <w:rFonts w:ascii="Times New Roman" w:hAnsi="Times New Roman" w:cs="Times New Roman"/>
          <w:sz w:val="44"/>
          <w:szCs w:val="44"/>
        </w:rPr>
        <w:t xml:space="preserve"> </w:t>
      </w:r>
      <w:r w:rsidR="00CE4C43" w:rsidRPr="00862F87">
        <w:rPr>
          <w:rFonts w:ascii="Times New Roman" w:hAnsi="Times New Roman" w:cs="Times New Roman"/>
          <w:sz w:val="44"/>
          <w:szCs w:val="44"/>
        </w:rPr>
        <w:t>METHODS</w:t>
      </w:r>
      <w:r w:rsidR="00543E04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59FDDA67" w14:textId="46DA2178" w:rsidR="00404E50" w:rsidRDefault="009717AA" w:rsidP="00CE4C43">
      <w:pPr>
        <w:pStyle w:val="Heading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E4C43">
        <w:rPr>
          <w:sz w:val="36"/>
          <w:szCs w:val="36"/>
        </w:rPr>
        <w:t xml:space="preserve">Calculator </w:t>
      </w:r>
      <w:r w:rsidR="00980C7D">
        <w:rPr>
          <w:sz w:val="36"/>
          <w:szCs w:val="36"/>
        </w:rPr>
        <w:t>Free</w:t>
      </w:r>
      <w:r w:rsidR="00404E50">
        <w:rPr>
          <w:sz w:val="36"/>
          <w:szCs w:val="36"/>
        </w:rPr>
        <w:t xml:space="preserve"> </w:t>
      </w:r>
      <w:r w:rsidR="002362B0">
        <w:rPr>
          <w:sz w:val="36"/>
          <w:szCs w:val="36"/>
        </w:rPr>
        <w:t>3</w:t>
      </w:r>
      <w:r w:rsidR="00766389">
        <w:rPr>
          <w:sz w:val="36"/>
          <w:szCs w:val="36"/>
        </w:rPr>
        <w:t>5</w:t>
      </w:r>
      <w:r w:rsidR="00404E50">
        <w:rPr>
          <w:sz w:val="36"/>
          <w:szCs w:val="36"/>
        </w:rPr>
        <w:t xml:space="preserve"> minutes </w:t>
      </w:r>
      <w:r>
        <w:rPr>
          <w:sz w:val="36"/>
          <w:szCs w:val="36"/>
        </w:rPr>
        <w:t xml:space="preserve">         </w:t>
      </w:r>
      <w:r w:rsidR="00C134EA">
        <w:rPr>
          <w:sz w:val="36"/>
          <w:szCs w:val="36"/>
        </w:rPr>
        <w:t xml:space="preserve"> /</w:t>
      </w:r>
      <w:r w:rsidR="00766389">
        <w:rPr>
          <w:sz w:val="36"/>
          <w:szCs w:val="36"/>
        </w:rPr>
        <w:t>30</w:t>
      </w:r>
      <w:r w:rsidR="00C134EA">
        <w:rPr>
          <w:sz w:val="36"/>
          <w:szCs w:val="36"/>
        </w:rPr>
        <w:t xml:space="preserve"> marks</w:t>
      </w:r>
    </w:p>
    <w:p w14:paraId="3D702FA3" w14:textId="583E1627" w:rsidR="00481079" w:rsidRPr="00481079" w:rsidRDefault="00481079" w:rsidP="00481079">
      <w:pPr>
        <w:pStyle w:val="Heading2"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Only </w:t>
      </w:r>
      <w:r w:rsidRPr="00481079">
        <w:rPr>
          <w:b w:val="0"/>
          <w:i w:val="0"/>
          <w:sz w:val="36"/>
          <w:szCs w:val="36"/>
        </w:rPr>
        <w:t>Formula Sheet Permitted</w:t>
      </w:r>
    </w:p>
    <w:p w14:paraId="59FDDA69" w14:textId="77777777" w:rsidR="00CE4C43" w:rsidRPr="004E612E" w:rsidRDefault="00CE4C43" w:rsidP="00CE4C43">
      <w:pPr>
        <w:tabs>
          <w:tab w:val="left" w:pos="5070"/>
        </w:tabs>
        <w:rPr>
          <w:b/>
          <w:sz w:val="28"/>
          <w:szCs w:val="28"/>
        </w:rPr>
      </w:pPr>
      <w:r w:rsidRPr="004E612E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DDAD6" wp14:editId="576F0602">
                <wp:simplePos x="0" y="0"/>
                <wp:positionH relativeFrom="column">
                  <wp:posOffset>175306</wp:posOffset>
                </wp:positionH>
                <wp:positionV relativeFrom="paragraph">
                  <wp:posOffset>122945</wp:posOffset>
                </wp:positionV>
                <wp:extent cx="4398095" cy="518160"/>
                <wp:effectExtent l="0" t="0" r="2159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DAEB" w14:textId="77777777" w:rsidR="00F325D7" w:rsidRPr="00F9217B" w:rsidRDefault="00F325D7" w:rsidP="00CE4C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217B">
                              <w:rPr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.8pt;margin-top:9.7pt;width:346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klKgIAAFE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" strokeweight="1pt">
                <v:textbox>
                  <w:txbxContent>
                    <w:p w14:paraId="59FDDAEB" w14:textId="77777777" w:rsidR="00F325D7" w:rsidRPr="00F9217B" w:rsidRDefault="00F325D7" w:rsidP="00CE4C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9217B">
                        <w:rPr>
                          <w:b/>
                          <w:sz w:val="28"/>
                          <w:szCs w:val="28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4E612E">
        <w:rPr>
          <w:b/>
          <w:sz w:val="28"/>
          <w:szCs w:val="28"/>
        </w:rPr>
        <w:tab/>
      </w:r>
      <w:r w:rsidRPr="004E612E">
        <w:rPr>
          <w:b/>
          <w:sz w:val="28"/>
          <w:szCs w:val="28"/>
        </w:rPr>
        <w:tab/>
      </w:r>
    </w:p>
    <w:p w14:paraId="59FDDA6A" w14:textId="77777777" w:rsidR="00CE4C43" w:rsidRPr="004E612E" w:rsidRDefault="00CE4C43" w:rsidP="00CE4C43">
      <w:pPr>
        <w:rPr>
          <w:sz w:val="28"/>
          <w:szCs w:val="28"/>
        </w:rPr>
      </w:pP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  <w:r w:rsidRPr="004E612E">
        <w:rPr>
          <w:sz w:val="28"/>
          <w:szCs w:val="28"/>
        </w:rPr>
        <w:tab/>
      </w:r>
    </w:p>
    <w:p w14:paraId="30E59907" w14:textId="77777777" w:rsidR="005A74CB" w:rsidRDefault="009717AA" w:rsidP="009717AA">
      <w:pPr>
        <w:spacing w:after="0" w:line="240" w:lineRule="auto"/>
        <w:rPr>
          <w:b/>
        </w:rPr>
      </w:pPr>
      <w:r>
        <w:rPr>
          <w:b/>
        </w:rPr>
        <w:t xml:space="preserve">     </w:t>
      </w:r>
    </w:p>
    <w:p w14:paraId="0AD9E38C" w14:textId="77777777" w:rsidR="005A74CB" w:rsidRDefault="005A74CB" w:rsidP="009717AA">
      <w:pPr>
        <w:spacing w:after="0" w:line="240" w:lineRule="auto"/>
        <w:rPr>
          <w:b/>
        </w:rPr>
      </w:pPr>
    </w:p>
    <w:p w14:paraId="04A4CCB4" w14:textId="63FB252F" w:rsidR="009717AA" w:rsidRDefault="005A74CB" w:rsidP="009717AA">
      <w:pPr>
        <w:spacing w:after="0" w:line="240" w:lineRule="auto"/>
        <w:rPr>
          <w:rFonts w:eastAsiaTheme="minorEastAsia"/>
        </w:rPr>
      </w:pPr>
      <w:r>
        <w:rPr>
          <w:b/>
        </w:rPr>
        <w:t xml:space="preserve">         </w:t>
      </w:r>
      <w:r w:rsidR="009717AA">
        <w:rPr>
          <w:rFonts w:eastAsiaTheme="minorEastAsia"/>
        </w:rPr>
        <w:t xml:space="preserve">Place a tick in the box next to your Mathematics </w:t>
      </w:r>
      <w:proofErr w:type="gramStart"/>
      <w:r w:rsidR="009717AA">
        <w:rPr>
          <w:rFonts w:eastAsiaTheme="minorEastAsia"/>
        </w:rPr>
        <w:t>teachers</w:t>
      </w:r>
      <w:proofErr w:type="gramEnd"/>
      <w:r w:rsidR="009717AA">
        <w:rPr>
          <w:rFonts w:eastAsiaTheme="minorEastAsia"/>
        </w:rPr>
        <w:t xml:space="preserve"> name:</w:t>
      </w:r>
    </w:p>
    <w:p w14:paraId="0859B2F2" w14:textId="0E135FC7" w:rsidR="009717AA" w:rsidRDefault="009717AA">
      <w:pPr>
        <w:spacing w:after="0" w:line="240" w:lineRule="auto"/>
        <w:rPr>
          <w:b/>
        </w:rPr>
      </w:pPr>
    </w:p>
    <w:p w14:paraId="574FE4A1" w14:textId="611E46C6" w:rsidR="005A74CB" w:rsidRDefault="005A74C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</w:tblGrid>
      <w:tr w:rsidR="009717AA" w:rsidRPr="00D4623F" w14:paraId="6D9A23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7432ACA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 Strain</w:t>
            </w:r>
          </w:p>
        </w:tc>
        <w:tc>
          <w:tcPr>
            <w:tcW w:w="1418" w:type="dxa"/>
          </w:tcPr>
          <w:p w14:paraId="5715779A" w14:textId="2F24BC25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0A4028D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4D6380F8" w14:textId="63820554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 xml:space="preserve">Ms </w:t>
            </w:r>
            <w:proofErr w:type="spellStart"/>
            <w:r w:rsidRPr="00D4623F">
              <w:rPr>
                <w:rFonts w:eastAsiaTheme="minorEastAsia"/>
                <w:b/>
                <w:sz w:val="28"/>
                <w:szCs w:val="28"/>
              </w:rPr>
              <w:t>Sindel</w:t>
            </w:r>
            <w:proofErr w:type="spellEnd"/>
          </w:p>
        </w:tc>
        <w:tc>
          <w:tcPr>
            <w:tcW w:w="1418" w:type="dxa"/>
          </w:tcPr>
          <w:p w14:paraId="7D577EAF" w14:textId="4803D393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384149F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4F02A22E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Ms Rimando</w:t>
            </w:r>
          </w:p>
        </w:tc>
        <w:tc>
          <w:tcPr>
            <w:tcW w:w="1418" w:type="dxa"/>
          </w:tcPr>
          <w:p w14:paraId="33149913" w14:textId="55D88A1D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C0B7865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BC051D1" w14:textId="601B7FCF" w:rsidR="009717AA" w:rsidRPr="00D4623F" w:rsidRDefault="006D74E6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M</w:t>
            </w:r>
            <w:r w:rsidR="009717AA" w:rsidRPr="00D4623F">
              <w:rPr>
                <w:rFonts w:eastAsiaTheme="minorEastAsia"/>
                <w:b/>
                <w:sz w:val="28"/>
                <w:szCs w:val="28"/>
              </w:rPr>
              <w:t>s Reynolds</w:t>
            </w:r>
          </w:p>
        </w:tc>
        <w:tc>
          <w:tcPr>
            <w:tcW w:w="1418" w:type="dxa"/>
          </w:tcPr>
          <w:p w14:paraId="5C0F8FC6" w14:textId="6F3760F6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A1EE6F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3F168FE3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Dr Pearce</w:t>
            </w:r>
          </w:p>
        </w:tc>
        <w:tc>
          <w:tcPr>
            <w:tcW w:w="1418" w:type="dxa"/>
          </w:tcPr>
          <w:p w14:paraId="5F9ABF18" w14:textId="3A8FA2D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4E0322B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3544F5B0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Mrs Flynn</w:t>
            </w:r>
          </w:p>
        </w:tc>
        <w:tc>
          <w:tcPr>
            <w:tcW w:w="1418" w:type="dxa"/>
          </w:tcPr>
          <w:p w14:paraId="319220DA" w14:textId="336629E2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5D59467D" w14:textId="77777777" w:rsidTr="00D4623F">
        <w:trPr>
          <w:trHeight w:val="404"/>
        </w:trPr>
        <w:tc>
          <w:tcPr>
            <w:tcW w:w="1984" w:type="dxa"/>
            <w:vAlign w:val="center"/>
          </w:tcPr>
          <w:p w14:paraId="69577FF3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 xml:space="preserve">Ms </w:t>
            </w:r>
            <w:proofErr w:type="spellStart"/>
            <w:r w:rsidRPr="00D4623F">
              <w:rPr>
                <w:rFonts w:eastAsiaTheme="minorEastAsia"/>
                <w:b/>
                <w:sz w:val="28"/>
                <w:szCs w:val="28"/>
              </w:rPr>
              <w:t>Ensly</w:t>
            </w:r>
            <w:proofErr w:type="spellEnd"/>
          </w:p>
        </w:tc>
        <w:tc>
          <w:tcPr>
            <w:tcW w:w="1418" w:type="dxa"/>
          </w:tcPr>
          <w:p w14:paraId="5CD47354" w14:textId="7161838A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  <w:tr w:rsidR="009717AA" w:rsidRPr="00D4623F" w14:paraId="2B29FF56" w14:textId="77777777" w:rsidTr="00D4623F">
        <w:trPr>
          <w:trHeight w:val="417"/>
        </w:trPr>
        <w:tc>
          <w:tcPr>
            <w:tcW w:w="1984" w:type="dxa"/>
            <w:vAlign w:val="center"/>
          </w:tcPr>
          <w:p w14:paraId="173A0D88" w14:textId="77777777" w:rsidR="009717AA" w:rsidRPr="00D4623F" w:rsidRDefault="009717AA" w:rsidP="009717AA">
            <w:pPr>
              <w:spacing w:after="0" w:line="240" w:lineRule="auto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/>
                <w:b/>
                <w:sz w:val="28"/>
                <w:szCs w:val="28"/>
              </w:rPr>
              <w:t>Mrs Carter</w:t>
            </w:r>
          </w:p>
        </w:tc>
        <w:tc>
          <w:tcPr>
            <w:tcW w:w="1418" w:type="dxa"/>
          </w:tcPr>
          <w:p w14:paraId="2925D35A" w14:textId="18493F71" w:rsidR="009717AA" w:rsidRPr="00D4623F" w:rsidRDefault="009717AA" w:rsidP="009717AA">
            <w:pPr>
              <w:spacing w:after="0"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4623F">
              <w:rPr>
                <w:rFonts w:eastAsiaTheme="minorEastAsia" w:cstheme="minorHAnsi"/>
                <w:b/>
                <w:sz w:val="28"/>
                <w:szCs w:val="28"/>
              </w:rPr>
              <w:t>□</w:t>
            </w:r>
          </w:p>
        </w:tc>
      </w:tr>
    </w:tbl>
    <w:p w14:paraId="2A5A93C6" w14:textId="77777777" w:rsidR="009717AA" w:rsidRDefault="009717AA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9465CFE" w14:textId="42623B0E" w:rsidR="00660C32" w:rsidRDefault="00660C32" w:rsidP="00660C32">
      <w:r w:rsidRPr="00660C32">
        <w:rPr>
          <w:b/>
        </w:rPr>
        <w:lastRenderedPageBreak/>
        <w:t xml:space="preserve">Question 1 </w:t>
      </w:r>
      <w:r w:rsidRPr="00660C32">
        <w:rPr>
          <w:b/>
        </w:rPr>
        <w:tab/>
      </w:r>
      <w:r w:rsidR="00EF171C">
        <w:tab/>
      </w:r>
      <w:r w:rsidR="00EF171C">
        <w:tab/>
      </w:r>
      <w:r w:rsidR="00EF171C">
        <w:tab/>
      </w:r>
      <w:r w:rsidR="00EF171C">
        <w:tab/>
      </w:r>
      <w:r w:rsidR="00EF171C">
        <w:tab/>
      </w:r>
      <w:r w:rsidR="00EF171C">
        <w:tab/>
      </w:r>
      <w:r w:rsidR="00EF171C">
        <w:tab/>
      </w:r>
      <w:r w:rsidR="00543E04">
        <w:t xml:space="preserve">        </w:t>
      </w:r>
      <w:r w:rsidR="003451DD">
        <w:rPr>
          <w:b/>
        </w:rPr>
        <w:t>(3, 3</w:t>
      </w:r>
      <w:r w:rsidR="00EF171C">
        <w:rPr>
          <w:b/>
        </w:rPr>
        <w:t xml:space="preserve"> = </w:t>
      </w:r>
      <w:r w:rsidR="003451DD">
        <w:rPr>
          <w:b/>
        </w:rPr>
        <w:t>6</w:t>
      </w:r>
      <w:r w:rsidRPr="00660C32">
        <w:rPr>
          <w:b/>
        </w:rPr>
        <w:t xml:space="preserve"> marks)</w:t>
      </w:r>
    </w:p>
    <w:p w14:paraId="7A3CC910" w14:textId="3F350531" w:rsidR="006A4D59" w:rsidRDefault="008E1E48" w:rsidP="002D4BDF">
      <w:r>
        <w:t xml:space="preserve">Find the </w:t>
      </w:r>
      <w:r w:rsidR="009717AA">
        <w:t>equation of each linear function</w:t>
      </w:r>
      <w:r w:rsidR="004D6388">
        <w:t xml:space="preserve">  </w:t>
      </w:r>
      <w:r w:rsidR="004D6388">
        <w:tab/>
      </w:r>
      <w:r w:rsidR="004D6388">
        <w:tab/>
      </w:r>
      <w:r w:rsidR="004D6388">
        <w:tab/>
      </w:r>
      <w:r w:rsidR="004D6388">
        <w:tab/>
      </w:r>
      <w:r w:rsidR="004D6388">
        <w:tab/>
      </w:r>
      <w:r w:rsidR="004D6388">
        <w:tab/>
      </w:r>
    </w:p>
    <w:p w14:paraId="6C7921B9" w14:textId="3590E109" w:rsidR="008E1E48" w:rsidRDefault="009717AA" w:rsidP="008E1E48">
      <w:pPr>
        <w:pStyle w:val="ListParagraph"/>
        <w:numPr>
          <w:ilvl w:val="0"/>
          <w:numId w:val="7"/>
        </w:numPr>
        <w:ind w:left="643"/>
      </w:pPr>
      <w:r>
        <w:t>Passing through (2,-3) and (4,1)</w:t>
      </w:r>
    </w:p>
    <w:p w14:paraId="33E2652E" w14:textId="77777777" w:rsidR="00810BB6" w:rsidRDefault="00810BB6" w:rsidP="00810BB6">
      <w:pPr>
        <w:pStyle w:val="ListParagraph"/>
        <w:ind w:left="643"/>
      </w:pPr>
    </w:p>
    <w:p w14:paraId="2A09F41A" w14:textId="77777777" w:rsidR="00660C32" w:rsidRDefault="00660C32" w:rsidP="00810BB6">
      <w:pPr>
        <w:pStyle w:val="ListParagraph"/>
        <w:ind w:left="643"/>
      </w:pPr>
    </w:p>
    <w:p w14:paraId="25D121ED" w14:textId="77777777" w:rsidR="003451DD" w:rsidRDefault="003451DD" w:rsidP="00810BB6">
      <w:pPr>
        <w:pStyle w:val="ListParagraph"/>
        <w:ind w:left="643"/>
      </w:pPr>
    </w:p>
    <w:p w14:paraId="630F480E" w14:textId="77777777" w:rsidR="003451DD" w:rsidRDefault="003451DD" w:rsidP="00810BB6">
      <w:pPr>
        <w:pStyle w:val="ListParagraph"/>
        <w:ind w:left="643"/>
      </w:pPr>
    </w:p>
    <w:p w14:paraId="4D805EED" w14:textId="77777777" w:rsidR="00543E04" w:rsidRDefault="00543E04" w:rsidP="00810BB6">
      <w:pPr>
        <w:pStyle w:val="ListParagraph"/>
        <w:ind w:left="643"/>
      </w:pPr>
    </w:p>
    <w:p w14:paraId="50C697F1" w14:textId="77777777" w:rsidR="00543E04" w:rsidRDefault="00543E04" w:rsidP="00810BB6">
      <w:pPr>
        <w:pStyle w:val="ListParagraph"/>
        <w:ind w:left="643"/>
      </w:pPr>
    </w:p>
    <w:p w14:paraId="5C4C1B73" w14:textId="77777777" w:rsidR="003451DD" w:rsidRDefault="003451DD" w:rsidP="00810BB6">
      <w:pPr>
        <w:pStyle w:val="ListParagraph"/>
        <w:ind w:left="643"/>
      </w:pPr>
    </w:p>
    <w:p w14:paraId="7812E958" w14:textId="77777777" w:rsidR="002362B0" w:rsidRDefault="002362B0" w:rsidP="00810BB6">
      <w:pPr>
        <w:pStyle w:val="ListParagraph"/>
        <w:ind w:left="643"/>
      </w:pPr>
    </w:p>
    <w:p w14:paraId="088EC48A" w14:textId="77777777" w:rsidR="002362B0" w:rsidRDefault="002362B0" w:rsidP="00810BB6">
      <w:pPr>
        <w:pStyle w:val="ListParagraph"/>
        <w:ind w:left="643"/>
      </w:pPr>
    </w:p>
    <w:p w14:paraId="6816A770" w14:textId="77777777" w:rsidR="002362B0" w:rsidRDefault="002362B0" w:rsidP="00810BB6">
      <w:pPr>
        <w:pStyle w:val="ListParagraph"/>
        <w:ind w:left="643"/>
      </w:pPr>
    </w:p>
    <w:p w14:paraId="48227490" w14:textId="77777777" w:rsidR="002362B0" w:rsidRDefault="002362B0" w:rsidP="00810BB6">
      <w:pPr>
        <w:pStyle w:val="ListParagraph"/>
        <w:ind w:left="643"/>
      </w:pPr>
    </w:p>
    <w:p w14:paraId="6CDEA255" w14:textId="77777777" w:rsidR="002362B0" w:rsidRDefault="002362B0" w:rsidP="00810BB6">
      <w:pPr>
        <w:pStyle w:val="ListParagraph"/>
        <w:ind w:left="643"/>
      </w:pPr>
    </w:p>
    <w:p w14:paraId="598FA245" w14:textId="77777777" w:rsidR="002D4BDF" w:rsidRDefault="002D4BDF" w:rsidP="00810BB6">
      <w:pPr>
        <w:pStyle w:val="ListParagraph"/>
        <w:ind w:left="643"/>
      </w:pPr>
    </w:p>
    <w:p w14:paraId="18EBC765" w14:textId="77777777" w:rsidR="00810BB6" w:rsidRDefault="00810BB6" w:rsidP="00810BB6">
      <w:pPr>
        <w:pStyle w:val="ListParagraph"/>
      </w:pPr>
    </w:p>
    <w:p w14:paraId="21BB504A" w14:textId="77777777" w:rsidR="003451DD" w:rsidRDefault="003451DD" w:rsidP="00810BB6">
      <w:pPr>
        <w:pStyle w:val="ListParagraph"/>
      </w:pPr>
    </w:p>
    <w:p w14:paraId="76511684" w14:textId="77777777" w:rsidR="002D4BDF" w:rsidRDefault="002D4BDF" w:rsidP="00810BB6">
      <w:pPr>
        <w:pStyle w:val="ListParagraph"/>
      </w:pPr>
    </w:p>
    <w:p w14:paraId="0F505C26" w14:textId="77777777" w:rsidR="00810BB6" w:rsidRDefault="00810BB6" w:rsidP="00810BB6">
      <w:pPr>
        <w:pStyle w:val="ListParagraph"/>
        <w:ind w:left="643"/>
      </w:pPr>
    </w:p>
    <w:p w14:paraId="69BEC8FD" w14:textId="5833AB3C" w:rsidR="00473119" w:rsidRDefault="009717AA" w:rsidP="008E1E48">
      <w:pPr>
        <w:pStyle w:val="ListParagraph"/>
        <w:numPr>
          <w:ilvl w:val="0"/>
          <w:numId w:val="7"/>
        </w:numPr>
        <w:ind w:left="643"/>
      </w:pPr>
      <w:r>
        <w:t xml:space="preserve">Perpendicular to the line  </w:t>
      </w:r>
      <w:r w:rsidRPr="009717AA">
        <w:rPr>
          <w:color w:val="FF0000"/>
          <w:position w:val="-10"/>
        </w:rPr>
        <w:object w:dxaOrig="1448" w:dyaOrig="304" w14:anchorId="1099CC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45pt;height:15pt" o:ole="">
            <v:imagedata r:id="rId10" o:title=""/>
          </v:shape>
          <o:OLEObject Type="Embed" ProgID="FXEquation.Equation" ShapeID="_x0000_i1025" DrawAspect="Content" ObjectID="_1552736940" r:id="rId11"/>
        </w:object>
      </w:r>
      <w:r>
        <w:t xml:space="preserve"> and with </w:t>
      </w:r>
      <w:r w:rsidRPr="002D4BDF">
        <w:rPr>
          <w:rFonts w:ascii="Times New Roman" w:hAnsi="Times New Roman" w:cs="Times New Roman"/>
          <w:i/>
        </w:rPr>
        <w:t>x</w:t>
      </w:r>
      <w:r>
        <w:t>-intercept of -2.</w:t>
      </w:r>
      <w:r w:rsidR="00473119">
        <w:tab/>
      </w:r>
      <w:r w:rsidR="008E1E48">
        <w:rPr>
          <w:color w:val="FF0000"/>
        </w:rPr>
        <w:tab/>
      </w:r>
      <w:r w:rsidR="008E1E48">
        <w:rPr>
          <w:color w:val="FF0000"/>
        </w:rPr>
        <w:tab/>
      </w:r>
      <w:r w:rsidR="008E1E48">
        <w:rPr>
          <w:color w:val="FF0000"/>
        </w:rPr>
        <w:tab/>
      </w:r>
      <w:r w:rsidR="008E1E48">
        <w:rPr>
          <w:color w:val="FF0000"/>
        </w:rPr>
        <w:tab/>
      </w:r>
      <w:r w:rsidR="008E1E48">
        <w:rPr>
          <w:color w:val="FF0000"/>
        </w:rPr>
        <w:tab/>
      </w:r>
    </w:p>
    <w:p w14:paraId="560D635D" w14:textId="77777777" w:rsidR="00810BB6" w:rsidRDefault="00810BB6"/>
    <w:p w14:paraId="30DFAF98" w14:textId="77777777" w:rsidR="0060156D" w:rsidRDefault="0060156D"/>
    <w:p w14:paraId="10602945" w14:textId="77777777" w:rsidR="0060156D" w:rsidRDefault="0060156D"/>
    <w:p w14:paraId="541C07BE" w14:textId="77777777" w:rsidR="0060156D" w:rsidRDefault="0060156D"/>
    <w:p w14:paraId="5261EF65" w14:textId="77777777" w:rsidR="0060156D" w:rsidRDefault="0060156D"/>
    <w:p w14:paraId="1229DAB3" w14:textId="77777777" w:rsidR="0060156D" w:rsidRDefault="0060156D"/>
    <w:p w14:paraId="6AB7B2CE" w14:textId="77777777" w:rsidR="0060156D" w:rsidRDefault="0060156D" w:rsidP="002D4BDF">
      <w:pPr>
        <w:pStyle w:val="ListParagraph"/>
      </w:pPr>
    </w:p>
    <w:p w14:paraId="501E7460" w14:textId="77777777" w:rsidR="002D4BDF" w:rsidRDefault="002D4BDF" w:rsidP="002D4BDF">
      <w:pPr>
        <w:pStyle w:val="ListParagraph"/>
      </w:pPr>
    </w:p>
    <w:p w14:paraId="63085A15" w14:textId="7611DFC8" w:rsidR="006A4D59" w:rsidRDefault="006A4D59" w:rsidP="002D4BDF">
      <w:pPr>
        <w:pStyle w:val="ListParagraph"/>
      </w:pPr>
    </w:p>
    <w:p w14:paraId="5AA26B1C" w14:textId="77777777" w:rsidR="006A4D59" w:rsidRDefault="006A4D59" w:rsidP="006A4D59"/>
    <w:p w14:paraId="1E88F675" w14:textId="77777777" w:rsidR="00D84731" w:rsidRDefault="00D84731"/>
    <w:p w14:paraId="206C6E7B" w14:textId="73069DAF" w:rsidR="00660C32" w:rsidRDefault="002362B0" w:rsidP="00543E04">
      <w:pPr>
        <w:spacing w:after="0" w:line="240" w:lineRule="auto"/>
        <w:rPr>
          <w:b/>
        </w:rPr>
      </w:pPr>
      <w:r>
        <w:rPr>
          <w:b/>
        </w:rPr>
        <w:br w:type="page"/>
      </w:r>
      <w:r w:rsidR="00660C32" w:rsidRPr="00660C32">
        <w:rPr>
          <w:b/>
        </w:rPr>
        <w:lastRenderedPageBreak/>
        <w:t xml:space="preserve">Question </w:t>
      </w:r>
      <w:r>
        <w:rPr>
          <w:b/>
        </w:rPr>
        <w:t>2</w:t>
      </w:r>
      <w:r w:rsidR="00660C32">
        <w:rPr>
          <w:b/>
        </w:rPr>
        <w:tab/>
      </w:r>
      <w:r w:rsidR="00660C32">
        <w:rPr>
          <w:b/>
        </w:rPr>
        <w:tab/>
      </w:r>
      <w:r w:rsidR="00660C32">
        <w:rPr>
          <w:b/>
        </w:rPr>
        <w:tab/>
      </w:r>
      <w:r w:rsidR="00660C32">
        <w:rPr>
          <w:b/>
        </w:rPr>
        <w:tab/>
      </w:r>
      <w:r w:rsidR="00660C32">
        <w:rPr>
          <w:b/>
        </w:rPr>
        <w:tab/>
      </w:r>
      <w:r w:rsidR="00660C32">
        <w:rPr>
          <w:b/>
        </w:rPr>
        <w:tab/>
      </w:r>
      <w:r w:rsidR="00660C32">
        <w:rPr>
          <w:b/>
        </w:rPr>
        <w:tab/>
      </w:r>
      <w:r w:rsidR="00660C32">
        <w:rPr>
          <w:b/>
        </w:rPr>
        <w:tab/>
      </w:r>
      <w:r w:rsidR="00543E04">
        <w:rPr>
          <w:b/>
        </w:rPr>
        <w:tab/>
      </w:r>
      <w:r w:rsidR="003451DD">
        <w:rPr>
          <w:b/>
        </w:rPr>
        <w:t>(2</w:t>
      </w:r>
      <w:r w:rsidR="00660C32" w:rsidRPr="00660C32">
        <w:rPr>
          <w:b/>
        </w:rPr>
        <w:t xml:space="preserve"> marks)</w:t>
      </w:r>
    </w:p>
    <w:p w14:paraId="10AC3169" w14:textId="2E64F508" w:rsidR="00660C32" w:rsidRDefault="002D4BDF" w:rsidP="003451DD">
      <w:r>
        <w:rPr>
          <w:rFonts w:eastAsiaTheme="minorEastAsia"/>
        </w:rPr>
        <w:t>Given the points (-3,</w:t>
      </w:r>
      <w:r w:rsidR="00A41087">
        <w:rPr>
          <w:rFonts w:eastAsiaTheme="minorEastAsia"/>
        </w:rPr>
        <w:t xml:space="preserve"> </w:t>
      </w:r>
      <w:r>
        <w:rPr>
          <w:rFonts w:eastAsiaTheme="minorEastAsia"/>
        </w:rPr>
        <w:t>1) and (4,</w:t>
      </w:r>
      <w:r w:rsidR="00A41087">
        <w:rPr>
          <w:rFonts w:eastAsiaTheme="minorEastAsia"/>
        </w:rPr>
        <w:t xml:space="preserve"> </w:t>
      </w:r>
      <w:r>
        <w:rPr>
          <w:rFonts w:eastAsiaTheme="minorEastAsia"/>
        </w:rPr>
        <w:t>2) find</w:t>
      </w:r>
      <w:r w:rsidRPr="00713FC1">
        <w:rPr>
          <w:rFonts w:eastAsiaTheme="minorEastAsia"/>
        </w:rPr>
        <w:t xml:space="preserve"> </w:t>
      </w:r>
      <w:r>
        <w:t>t</w:t>
      </w:r>
      <w:r w:rsidRPr="002D4BDF">
        <w:t xml:space="preserve">he </w:t>
      </w:r>
      <w:r w:rsidR="00766389" w:rsidRPr="00766389">
        <w:rPr>
          <w:b/>
        </w:rPr>
        <w:t>exact value</w:t>
      </w:r>
      <w:r w:rsidR="00766389">
        <w:t xml:space="preserve"> of the </w:t>
      </w:r>
      <w:r w:rsidRPr="002D4BDF">
        <w:t>distance</w:t>
      </w:r>
      <w:r w:rsidRPr="003451DD">
        <w:rPr>
          <w:b/>
        </w:rPr>
        <w:t xml:space="preserve"> </w:t>
      </w:r>
      <w:r w:rsidRPr="002D4BDF">
        <w:t>between them</w:t>
      </w:r>
      <w:r w:rsidR="003451DD">
        <w:t>.</w:t>
      </w:r>
    </w:p>
    <w:p w14:paraId="594C870B" w14:textId="77777777" w:rsidR="003451DD" w:rsidRDefault="003451DD" w:rsidP="003451DD"/>
    <w:p w14:paraId="6D455751" w14:textId="77777777" w:rsidR="003451DD" w:rsidRDefault="003451DD" w:rsidP="003451DD"/>
    <w:p w14:paraId="1833A2FB" w14:textId="77777777" w:rsidR="003451DD" w:rsidRDefault="003451DD" w:rsidP="003451DD"/>
    <w:p w14:paraId="100047E2" w14:textId="77777777" w:rsidR="003451DD" w:rsidRDefault="003451DD" w:rsidP="003451DD"/>
    <w:p w14:paraId="75D274A0" w14:textId="77777777" w:rsidR="003451DD" w:rsidRPr="003451DD" w:rsidRDefault="003451DD" w:rsidP="003451DD">
      <w:pPr>
        <w:rPr>
          <w:rFonts w:eastAsiaTheme="minorEastAsia"/>
        </w:rPr>
      </w:pPr>
    </w:p>
    <w:p w14:paraId="475C6F64" w14:textId="77777777" w:rsidR="002D4BDF" w:rsidRPr="002D4BDF" w:rsidRDefault="002D4BDF" w:rsidP="002D4BDF">
      <w:pPr>
        <w:rPr>
          <w:b/>
        </w:rPr>
      </w:pPr>
    </w:p>
    <w:p w14:paraId="1FF64E99" w14:textId="4226589E" w:rsidR="004D766F" w:rsidRDefault="004D766F" w:rsidP="00543E04">
      <w:pPr>
        <w:spacing w:after="0"/>
        <w:rPr>
          <w:position w:val="-26"/>
        </w:rPr>
      </w:pPr>
      <w:r w:rsidRPr="00660C32">
        <w:rPr>
          <w:b/>
          <w:position w:val="-26"/>
        </w:rPr>
        <w:t xml:space="preserve">Question </w:t>
      </w:r>
      <w:r w:rsidR="002362B0">
        <w:rPr>
          <w:b/>
          <w:position w:val="-26"/>
        </w:rPr>
        <w:t>3</w:t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>
        <w:rPr>
          <w:position w:val="-26"/>
        </w:rPr>
        <w:tab/>
      </w:r>
      <w:r w:rsidR="002362B0">
        <w:rPr>
          <w:position w:val="-26"/>
        </w:rPr>
        <w:tab/>
      </w:r>
      <w:r w:rsidRPr="00AD6F57">
        <w:rPr>
          <w:b/>
          <w:position w:val="-26"/>
        </w:rPr>
        <w:t>(</w:t>
      </w:r>
      <w:r w:rsidR="00766389">
        <w:rPr>
          <w:b/>
          <w:position w:val="-26"/>
        </w:rPr>
        <w:t>2</w:t>
      </w:r>
      <w:r w:rsidRPr="00AD6F57">
        <w:rPr>
          <w:b/>
          <w:position w:val="-26"/>
        </w:rPr>
        <w:t xml:space="preserve"> marks)</w:t>
      </w:r>
    </w:p>
    <w:p w14:paraId="4731F7F5" w14:textId="4B92CB7D" w:rsidR="004D766F" w:rsidRDefault="004D766F" w:rsidP="004D766F">
      <w:r>
        <w:t xml:space="preserve">The gradient of the straight line between </w:t>
      </w:r>
      <w:r w:rsidRPr="002D4BDF">
        <w:rPr>
          <w:rFonts w:ascii="Times New Roman" w:hAnsi="Times New Roman" w:cs="Times New Roman"/>
        </w:rPr>
        <w:t>(3,</w:t>
      </w:r>
      <w:r w:rsidR="002362B0">
        <w:rPr>
          <w:rFonts w:ascii="Times New Roman" w:hAnsi="Times New Roman" w:cs="Times New Roman"/>
        </w:rPr>
        <w:t xml:space="preserve"> </w:t>
      </w:r>
      <w:r w:rsidRPr="002D4BDF">
        <w:rPr>
          <w:rFonts w:ascii="Times New Roman" w:hAnsi="Times New Roman" w:cs="Times New Roman"/>
        </w:rPr>
        <w:t>y)</w:t>
      </w:r>
      <w:r>
        <w:t xml:space="preserve"> and </w:t>
      </w:r>
      <w:r w:rsidRPr="002D4BDF">
        <w:rPr>
          <w:rFonts w:ascii="Times New Roman" w:hAnsi="Times New Roman" w:cs="Times New Roman"/>
        </w:rPr>
        <w:t>(-2,</w:t>
      </w:r>
      <w:r w:rsidR="002362B0">
        <w:rPr>
          <w:rFonts w:ascii="Times New Roman" w:hAnsi="Times New Roman" w:cs="Times New Roman"/>
        </w:rPr>
        <w:t xml:space="preserve"> </w:t>
      </w:r>
      <w:r w:rsidRPr="002D4BDF">
        <w:rPr>
          <w:rFonts w:ascii="Times New Roman" w:hAnsi="Times New Roman" w:cs="Times New Roman"/>
        </w:rPr>
        <w:t>5)</w:t>
      </w:r>
      <w:r>
        <w:t xml:space="preserve"> is  </w:t>
      </w:r>
      <w:r w:rsidRPr="002D4BDF">
        <w:rPr>
          <w:color w:val="FF0000"/>
          <w:position w:val="-22"/>
        </w:rPr>
        <w:object w:dxaOrig="450" w:dyaOrig="604" w14:anchorId="0CAB3AAA">
          <v:shape id="_x0000_i1026" type="#_x0000_t75" style="width:22.55pt;height:30.05pt" o:ole="">
            <v:imagedata r:id="rId12" o:title=""/>
          </v:shape>
          <o:OLEObject Type="Embed" ProgID="FXEquation.Equation" ShapeID="_x0000_i1026" DrawAspect="Content" ObjectID="_1552736941" r:id="rId13"/>
        </w:object>
      </w:r>
      <w:r>
        <w:t xml:space="preserve"> . Find the value of </w:t>
      </w:r>
      <w:r w:rsidRPr="002D4BDF">
        <w:rPr>
          <w:rFonts w:ascii="Times New Roman" w:hAnsi="Times New Roman" w:cs="Times New Roman"/>
        </w:rPr>
        <w:t>y.</w:t>
      </w:r>
    </w:p>
    <w:p w14:paraId="145A610D" w14:textId="77777777" w:rsidR="006F09C7" w:rsidRDefault="006F09C7" w:rsidP="004D6388"/>
    <w:p w14:paraId="7102582E" w14:textId="77777777" w:rsidR="0060156D" w:rsidRDefault="0060156D" w:rsidP="004D6388"/>
    <w:p w14:paraId="01FDC863" w14:textId="77777777" w:rsidR="0060156D" w:rsidRDefault="0060156D" w:rsidP="004D6388"/>
    <w:p w14:paraId="7FFD3230" w14:textId="77777777" w:rsidR="0060156D" w:rsidRDefault="0060156D" w:rsidP="004D6388"/>
    <w:p w14:paraId="6A49DF60" w14:textId="77777777" w:rsidR="006F09C7" w:rsidRDefault="006F09C7" w:rsidP="004D6388"/>
    <w:p w14:paraId="66A10A95" w14:textId="77777777" w:rsidR="002F08FA" w:rsidRDefault="002F08FA" w:rsidP="002F08FA"/>
    <w:p w14:paraId="4B1FD42A" w14:textId="5295A701" w:rsidR="002F08FA" w:rsidRDefault="002F08FA" w:rsidP="00543E04">
      <w:pPr>
        <w:spacing w:after="0"/>
        <w:rPr>
          <w:b/>
        </w:rPr>
      </w:pPr>
      <w:r w:rsidRPr="00660C32">
        <w:rPr>
          <w:b/>
        </w:rPr>
        <w:t xml:space="preserve">Question </w:t>
      </w:r>
      <w:r w:rsidR="002362B0">
        <w:rPr>
          <w:b/>
        </w:rPr>
        <w:t>4</w:t>
      </w:r>
      <w:r w:rsidRPr="00660C3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2772">
        <w:rPr>
          <w:b/>
        </w:rPr>
        <w:t>(1, 1</w:t>
      </w:r>
      <w:r>
        <w:rPr>
          <w:b/>
        </w:rPr>
        <w:t xml:space="preserve"> </w:t>
      </w:r>
      <w:r w:rsidR="00362772">
        <w:rPr>
          <w:b/>
        </w:rPr>
        <w:t xml:space="preserve">= 2 </w:t>
      </w:r>
      <w:r w:rsidRPr="00660C32">
        <w:rPr>
          <w:b/>
        </w:rPr>
        <w:t>marks)</w:t>
      </w:r>
    </w:p>
    <w:p w14:paraId="412E7B86" w14:textId="49E0604C" w:rsidR="009250DE" w:rsidRDefault="002F08FA" w:rsidP="002F08FA">
      <w:r>
        <w:rPr>
          <w:rFonts w:eastAsiaTheme="minorEastAsia"/>
        </w:rPr>
        <w:t xml:space="preserve">The quadratic equation </w:t>
      </w:r>
      <w:r w:rsidR="004D766F" w:rsidRPr="004D766F">
        <w:rPr>
          <w:color w:val="FF0000"/>
          <w:position w:val="-6"/>
        </w:rPr>
        <w:object w:dxaOrig="1672" w:dyaOrig="348" w14:anchorId="6CCC36D2">
          <v:shape id="_x0000_i1027" type="#_x0000_t75" style="width:83.5pt;height:17.25pt" o:ole="">
            <v:imagedata r:id="rId14" o:title=""/>
          </v:shape>
          <o:OLEObject Type="Embed" ProgID="FXEquation.Equation" ShapeID="_x0000_i1027" DrawAspect="Content" ObjectID="_1552736942" r:id="rId15"/>
        </w:object>
      </w:r>
      <w:r w:rsidR="004D766F">
        <w:t xml:space="preserve"> </w:t>
      </w:r>
      <w:r w:rsidR="00766389">
        <w:t>has exactly one real solution.</w:t>
      </w:r>
      <w:r w:rsidR="00362772">
        <w:t xml:space="preserve"> </w:t>
      </w:r>
    </w:p>
    <w:p w14:paraId="514050F7" w14:textId="084F2E76" w:rsidR="00766389" w:rsidRDefault="00766389" w:rsidP="00766389">
      <w:pPr>
        <w:pStyle w:val="ListParagraph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What is the value of the discriminant?</w:t>
      </w:r>
    </w:p>
    <w:p w14:paraId="0CCD108B" w14:textId="77777777" w:rsidR="00766389" w:rsidRDefault="00766389" w:rsidP="00766389">
      <w:pPr>
        <w:rPr>
          <w:rFonts w:eastAsiaTheme="minorEastAsia"/>
        </w:rPr>
      </w:pPr>
    </w:p>
    <w:p w14:paraId="11F71905" w14:textId="77777777" w:rsidR="00766389" w:rsidRDefault="00766389" w:rsidP="00766389">
      <w:pPr>
        <w:rPr>
          <w:rFonts w:eastAsiaTheme="minorEastAsia"/>
        </w:rPr>
      </w:pPr>
    </w:p>
    <w:p w14:paraId="61BD1895" w14:textId="77777777" w:rsidR="00766389" w:rsidRPr="00766389" w:rsidRDefault="00766389" w:rsidP="00766389">
      <w:pPr>
        <w:rPr>
          <w:rFonts w:eastAsiaTheme="minorEastAsia"/>
        </w:rPr>
      </w:pPr>
    </w:p>
    <w:p w14:paraId="60B60FB9" w14:textId="43862883" w:rsidR="00766389" w:rsidRPr="00766389" w:rsidRDefault="00766389" w:rsidP="00766389">
      <w:pPr>
        <w:pStyle w:val="ListParagraph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 xml:space="preserve">Hence, find the value of </w:t>
      </w:r>
      <w:r w:rsidRPr="00766389">
        <w:rPr>
          <w:rFonts w:ascii="Times New Roman" w:eastAsiaTheme="minorEastAsia" w:hAnsi="Times New Roman" w:cs="Times New Roman"/>
          <w:i/>
        </w:rPr>
        <w:t>k</w:t>
      </w:r>
      <w:r>
        <w:rPr>
          <w:rFonts w:eastAsiaTheme="minorEastAsia"/>
        </w:rPr>
        <w:t>.</w:t>
      </w:r>
    </w:p>
    <w:p w14:paraId="2F45A563" w14:textId="77777777" w:rsidR="009250DE" w:rsidRDefault="009250DE" w:rsidP="009250DE">
      <w:pPr>
        <w:pStyle w:val="ListParagraph"/>
        <w:rPr>
          <w:b/>
        </w:rPr>
      </w:pPr>
    </w:p>
    <w:p w14:paraId="0BA845E4" w14:textId="77777777" w:rsidR="00D84731" w:rsidRDefault="00D84731" w:rsidP="009250DE">
      <w:pPr>
        <w:pStyle w:val="ListParagraph"/>
        <w:rPr>
          <w:b/>
        </w:rPr>
      </w:pPr>
    </w:p>
    <w:p w14:paraId="518DE4F7" w14:textId="77777777" w:rsidR="00D84731" w:rsidRDefault="00D84731" w:rsidP="009250DE">
      <w:pPr>
        <w:pStyle w:val="ListParagraph"/>
        <w:rPr>
          <w:b/>
        </w:rPr>
      </w:pPr>
    </w:p>
    <w:p w14:paraId="4B95A6DB" w14:textId="77777777" w:rsidR="00D84731" w:rsidRDefault="00D84731" w:rsidP="009250DE">
      <w:pPr>
        <w:pStyle w:val="ListParagraph"/>
        <w:rPr>
          <w:b/>
        </w:rPr>
      </w:pPr>
    </w:p>
    <w:p w14:paraId="6F0E9C24" w14:textId="77777777" w:rsidR="00D84731" w:rsidRPr="002D4BDF" w:rsidRDefault="00D84731" w:rsidP="009250DE">
      <w:pPr>
        <w:pStyle w:val="ListParagraph"/>
        <w:rPr>
          <w:b/>
        </w:rPr>
      </w:pPr>
    </w:p>
    <w:p w14:paraId="68DBB155" w14:textId="77777777" w:rsidR="00CA3115" w:rsidRDefault="00CA311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4279884" w14:textId="01C36B29" w:rsidR="002F08FA" w:rsidRDefault="002F08FA" w:rsidP="00543E04">
      <w:pPr>
        <w:spacing w:after="0"/>
        <w:rPr>
          <w:b/>
        </w:rPr>
      </w:pPr>
      <w:r w:rsidRPr="00660C32">
        <w:rPr>
          <w:b/>
        </w:rPr>
        <w:lastRenderedPageBreak/>
        <w:t xml:space="preserve">Question </w:t>
      </w:r>
      <w:r w:rsidR="002362B0">
        <w:rPr>
          <w:b/>
        </w:rPr>
        <w:t>5</w:t>
      </w:r>
      <w:r w:rsidRPr="00660C3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3E04">
        <w:rPr>
          <w:b/>
        </w:rPr>
        <w:t xml:space="preserve">       </w:t>
      </w:r>
      <w:r>
        <w:rPr>
          <w:b/>
        </w:rPr>
        <w:t>(</w:t>
      </w:r>
      <w:r w:rsidR="00A41087">
        <w:rPr>
          <w:b/>
        </w:rPr>
        <w:t>2,</w:t>
      </w:r>
      <w:r w:rsidR="00543E04">
        <w:rPr>
          <w:b/>
        </w:rPr>
        <w:t xml:space="preserve"> </w:t>
      </w:r>
      <w:r w:rsidR="00A41087">
        <w:rPr>
          <w:b/>
        </w:rPr>
        <w:t xml:space="preserve">2 = </w:t>
      </w:r>
      <w:r w:rsidR="00CA3115">
        <w:rPr>
          <w:b/>
        </w:rPr>
        <w:t>4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722AFA8F" w14:textId="77777777" w:rsidR="002F08FA" w:rsidRDefault="002F08FA" w:rsidP="002F08FA">
      <w:pPr>
        <w:rPr>
          <w:rFonts w:eastAsiaTheme="minorEastAsia"/>
        </w:rPr>
      </w:pPr>
      <w:r>
        <w:rPr>
          <w:rFonts w:eastAsiaTheme="minorEastAsia"/>
        </w:rPr>
        <w:t>Solve the following quadratic equations giving exact answers</w:t>
      </w:r>
    </w:p>
    <w:p w14:paraId="1CA862F1" w14:textId="4C6F72BF" w:rsidR="00CA3115" w:rsidRDefault="002362B0" w:rsidP="002F08FA">
      <w:pPr>
        <w:rPr>
          <w:rFonts w:eastAsiaTheme="minorEastAsia"/>
        </w:rPr>
      </w:pPr>
      <w:r>
        <w:rPr>
          <w:rFonts w:eastAsiaTheme="minorEastAsia"/>
        </w:rPr>
        <w:t xml:space="preserve">a)  </w:t>
      </w:r>
      <w:r>
        <w:rPr>
          <w:rFonts w:eastAsiaTheme="minorEastAsia"/>
          <w:color w:val="FF0000"/>
          <w:position w:val="-6"/>
        </w:rPr>
        <w:t xml:space="preserve"> </w:t>
      </w:r>
      <w:r w:rsidRPr="002362B0">
        <w:rPr>
          <w:rFonts w:eastAsiaTheme="minorEastAsia"/>
          <w:color w:val="FF0000"/>
          <w:position w:val="-6"/>
        </w:rPr>
        <w:object w:dxaOrig="1516" w:dyaOrig="308" w14:anchorId="00D45BB9">
          <v:shape id="_x0000_i1028" type="#_x0000_t75" style="width:76pt;height:15.45pt" o:ole="">
            <v:imagedata r:id="rId16" o:title=""/>
          </v:shape>
          <o:OLEObject Type="Embed" ProgID="FXEquation.Equation" ShapeID="_x0000_i1028" DrawAspect="Content" ObjectID="_1552736943" r:id="rId17"/>
        </w:object>
      </w:r>
      <w:r>
        <w:rPr>
          <w:rFonts w:eastAsiaTheme="minorEastAsia"/>
          <w:color w:val="FF0000"/>
          <w:position w:val="-6"/>
        </w:rPr>
        <w:t xml:space="preserve"> </w:t>
      </w:r>
    </w:p>
    <w:p w14:paraId="02E887A7" w14:textId="77777777" w:rsidR="00CA3115" w:rsidRDefault="00CA3115" w:rsidP="002F08FA">
      <w:pPr>
        <w:rPr>
          <w:rFonts w:eastAsiaTheme="minorEastAsia"/>
        </w:rPr>
      </w:pPr>
    </w:p>
    <w:p w14:paraId="4815BB1A" w14:textId="77777777" w:rsidR="00A41087" w:rsidRDefault="00A41087" w:rsidP="002F08FA">
      <w:pPr>
        <w:rPr>
          <w:rFonts w:eastAsiaTheme="minorEastAsia"/>
        </w:rPr>
      </w:pPr>
    </w:p>
    <w:p w14:paraId="04B7B75B" w14:textId="77777777" w:rsidR="00A41087" w:rsidRDefault="00A41087" w:rsidP="002F08FA">
      <w:pPr>
        <w:rPr>
          <w:rFonts w:eastAsiaTheme="minorEastAsia"/>
        </w:rPr>
      </w:pPr>
    </w:p>
    <w:p w14:paraId="0E42BA86" w14:textId="77777777" w:rsidR="00766389" w:rsidRDefault="00766389" w:rsidP="002F08FA">
      <w:pPr>
        <w:rPr>
          <w:rFonts w:eastAsiaTheme="minorEastAsia"/>
        </w:rPr>
      </w:pPr>
    </w:p>
    <w:p w14:paraId="30FA6027" w14:textId="77777777" w:rsidR="00766389" w:rsidRDefault="00766389" w:rsidP="002F08FA">
      <w:pPr>
        <w:rPr>
          <w:rFonts w:eastAsiaTheme="minorEastAsia"/>
        </w:rPr>
      </w:pPr>
    </w:p>
    <w:p w14:paraId="104777DC" w14:textId="77777777" w:rsidR="00766389" w:rsidRDefault="00766389" w:rsidP="002F08FA">
      <w:pPr>
        <w:rPr>
          <w:rFonts w:eastAsiaTheme="minorEastAsia"/>
        </w:rPr>
      </w:pPr>
    </w:p>
    <w:p w14:paraId="20CDF589" w14:textId="77777777" w:rsidR="00766389" w:rsidRDefault="00766389" w:rsidP="002F08FA">
      <w:pPr>
        <w:rPr>
          <w:rFonts w:eastAsiaTheme="minorEastAsia"/>
        </w:rPr>
      </w:pPr>
    </w:p>
    <w:p w14:paraId="18514E9B" w14:textId="77777777" w:rsidR="00766389" w:rsidRDefault="00766389" w:rsidP="002F08FA">
      <w:pPr>
        <w:rPr>
          <w:rFonts w:eastAsiaTheme="minorEastAsia"/>
        </w:rPr>
      </w:pPr>
    </w:p>
    <w:p w14:paraId="2E12F405" w14:textId="4D07D20D" w:rsidR="002F08FA" w:rsidRDefault="00CA3115" w:rsidP="002F08FA">
      <w:r>
        <w:rPr>
          <w:rFonts w:eastAsiaTheme="minorEastAsia"/>
        </w:rPr>
        <w:t>b)</w:t>
      </w:r>
      <w:r w:rsidR="002F08FA">
        <w:t xml:space="preserve">  </w:t>
      </w:r>
      <w:r w:rsidR="002F08FA" w:rsidRPr="002F08FA">
        <w:rPr>
          <w:color w:val="FF0000"/>
          <w:position w:val="-6"/>
        </w:rPr>
        <w:object w:dxaOrig="1532" w:dyaOrig="348" w14:anchorId="7349E01C">
          <v:shape id="_x0000_i1029" type="#_x0000_t75" style="width:76.4pt;height:17.25pt" o:ole="">
            <v:imagedata r:id="rId18" o:title=""/>
          </v:shape>
          <o:OLEObject Type="Embed" ProgID="FXEquation.Equation" ShapeID="_x0000_i1029" DrawAspect="Content" ObjectID="_1552736944" r:id="rId19"/>
        </w:object>
      </w:r>
      <w:r w:rsidR="002F08FA">
        <w:t xml:space="preserve"> </w:t>
      </w:r>
    </w:p>
    <w:p w14:paraId="4A24E5DC" w14:textId="77777777" w:rsidR="00CA3115" w:rsidRDefault="00CA3115" w:rsidP="00CA3115">
      <w:pPr>
        <w:rPr>
          <w:color w:val="FF0000"/>
          <w:position w:val="-6"/>
        </w:rPr>
      </w:pPr>
    </w:p>
    <w:p w14:paraId="009265AF" w14:textId="77777777" w:rsidR="002362B0" w:rsidRDefault="002362B0" w:rsidP="00CA3115">
      <w:pPr>
        <w:rPr>
          <w:color w:val="FF0000"/>
          <w:position w:val="-6"/>
        </w:rPr>
      </w:pPr>
    </w:p>
    <w:p w14:paraId="0B538FAB" w14:textId="77777777" w:rsidR="002362B0" w:rsidRDefault="002362B0" w:rsidP="00CA3115">
      <w:pPr>
        <w:rPr>
          <w:color w:val="FF0000"/>
          <w:position w:val="-6"/>
        </w:rPr>
      </w:pPr>
    </w:p>
    <w:p w14:paraId="1FBB433B" w14:textId="77777777" w:rsidR="002362B0" w:rsidRDefault="002362B0" w:rsidP="00CA3115">
      <w:pPr>
        <w:rPr>
          <w:color w:val="FF0000"/>
          <w:position w:val="-6"/>
        </w:rPr>
      </w:pPr>
    </w:p>
    <w:p w14:paraId="0493144C" w14:textId="77777777" w:rsidR="00CA3115" w:rsidRDefault="00CA3115" w:rsidP="00CA3115">
      <w:pPr>
        <w:rPr>
          <w:color w:val="FF0000"/>
          <w:position w:val="-6"/>
        </w:rPr>
      </w:pPr>
    </w:p>
    <w:p w14:paraId="197E6641" w14:textId="77777777" w:rsidR="00CA3115" w:rsidRDefault="00CA3115" w:rsidP="00CA3115">
      <w:pPr>
        <w:rPr>
          <w:color w:val="FF0000"/>
          <w:position w:val="-6"/>
        </w:rPr>
      </w:pPr>
    </w:p>
    <w:p w14:paraId="552E490A" w14:textId="6EF98F32" w:rsidR="00CA3115" w:rsidRPr="003451DD" w:rsidRDefault="00CA3115" w:rsidP="002F08FA">
      <w:pPr>
        <w:rPr>
          <w:rFonts w:eastAsiaTheme="minorEastAsia"/>
        </w:rPr>
      </w:pPr>
    </w:p>
    <w:p w14:paraId="7B412C05" w14:textId="77777777" w:rsidR="00766389" w:rsidRDefault="00766389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E741F25" w14:textId="6EE8FD0F" w:rsidR="00FD6B90" w:rsidRDefault="00FD6B90" w:rsidP="00543E04">
      <w:pPr>
        <w:spacing w:after="0"/>
        <w:rPr>
          <w:b/>
        </w:rPr>
      </w:pPr>
      <w:r w:rsidRPr="00660C32">
        <w:rPr>
          <w:b/>
        </w:rPr>
        <w:lastRenderedPageBreak/>
        <w:t xml:space="preserve">Question </w:t>
      </w:r>
      <w:r w:rsidR="002362B0">
        <w:rPr>
          <w:b/>
        </w:rPr>
        <w:t>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3E04">
        <w:rPr>
          <w:b/>
        </w:rPr>
        <w:t xml:space="preserve">        </w:t>
      </w:r>
      <w:r>
        <w:rPr>
          <w:b/>
        </w:rPr>
        <w:t>(</w:t>
      </w:r>
      <w:r w:rsidR="00A41087">
        <w:rPr>
          <w:b/>
        </w:rPr>
        <w:t xml:space="preserve">2, </w:t>
      </w:r>
      <w:r w:rsidR="00766389">
        <w:rPr>
          <w:b/>
        </w:rPr>
        <w:t>5</w:t>
      </w:r>
      <w:r w:rsidR="00A41087">
        <w:rPr>
          <w:b/>
        </w:rPr>
        <w:t xml:space="preserve"> = </w:t>
      </w:r>
      <w:r w:rsidR="00766389">
        <w:rPr>
          <w:b/>
        </w:rPr>
        <w:t>7</w:t>
      </w:r>
      <w:r>
        <w:rPr>
          <w:b/>
        </w:rPr>
        <w:t xml:space="preserve"> </w:t>
      </w:r>
      <w:r w:rsidRPr="00660C32">
        <w:rPr>
          <w:b/>
        </w:rPr>
        <w:t>marks)</w:t>
      </w:r>
    </w:p>
    <w:p w14:paraId="77DBB910" w14:textId="27983427" w:rsidR="00FD6B90" w:rsidRDefault="00FD6B90" w:rsidP="00543E04">
      <w:pPr>
        <w:spacing w:after="0"/>
        <w:rPr>
          <w:rFonts w:eastAsiaTheme="minorEastAsia"/>
        </w:rPr>
      </w:pPr>
      <w:r>
        <w:rPr>
          <w:rFonts w:eastAsiaTheme="minorEastAsia"/>
        </w:rPr>
        <w:t>Determine the rules for the following tables</w:t>
      </w:r>
    </w:p>
    <w:p w14:paraId="44188E56" w14:textId="7D194657" w:rsidR="0060156D" w:rsidRPr="00543E04" w:rsidRDefault="0060156D" w:rsidP="00FD6B90">
      <w:pPr>
        <w:rPr>
          <w:rFonts w:eastAsiaTheme="minorEastAsia"/>
        </w:rPr>
      </w:pPr>
      <w:r w:rsidRPr="00543E04">
        <w:rPr>
          <w:rFonts w:eastAsiaTheme="minorEastAsia"/>
        </w:rPr>
        <w:t>a)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892"/>
        <w:gridCol w:w="893"/>
        <w:gridCol w:w="893"/>
        <w:gridCol w:w="893"/>
        <w:gridCol w:w="893"/>
      </w:tblGrid>
      <w:tr w:rsidR="0060156D" w14:paraId="5B2B931E" w14:textId="77777777" w:rsidTr="0060156D">
        <w:trPr>
          <w:trHeight w:val="307"/>
        </w:trPr>
        <w:tc>
          <w:tcPr>
            <w:tcW w:w="838" w:type="dxa"/>
            <w:vAlign w:val="center"/>
          </w:tcPr>
          <w:p w14:paraId="59F2CF0B" w14:textId="1D438078" w:rsidR="0060156D" w:rsidRPr="0060156D" w:rsidRDefault="0060156D" w:rsidP="0060156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60156D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892" w:type="dxa"/>
            <w:vAlign w:val="center"/>
          </w:tcPr>
          <w:p w14:paraId="52FDBB60" w14:textId="019B94FF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-7</w:t>
            </w:r>
          </w:p>
        </w:tc>
        <w:tc>
          <w:tcPr>
            <w:tcW w:w="893" w:type="dxa"/>
            <w:vAlign w:val="center"/>
          </w:tcPr>
          <w:p w14:paraId="6B0A3EAB" w14:textId="15898DCA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-6</w:t>
            </w:r>
          </w:p>
        </w:tc>
        <w:tc>
          <w:tcPr>
            <w:tcW w:w="893" w:type="dxa"/>
            <w:vAlign w:val="center"/>
          </w:tcPr>
          <w:p w14:paraId="03131C70" w14:textId="06F43118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-5</w:t>
            </w:r>
          </w:p>
        </w:tc>
        <w:tc>
          <w:tcPr>
            <w:tcW w:w="893" w:type="dxa"/>
            <w:vAlign w:val="center"/>
          </w:tcPr>
          <w:p w14:paraId="0F36A0F9" w14:textId="610C12E6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-</w:t>
            </w:r>
            <w:r w:rsidRPr="0060156D">
              <w:rPr>
                <w:rFonts w:eastAsiaTheme="minorEastAsia"/>
                <w:b/>
                <w:sz w:val="18"/>
                <w:szCs w:val="18"/>
              </w:rPr>
              <w:t>4</w:t>
            </w:r>
          </w:p>
        </w:tc>
        <w:tc>
          <w:tcPr>
            <w:tcW w:w="893" w:type="dxa"/>
            <w:vAlign w:val="center"/>
          </w:tcPr>
          <w:p w14:paraId="3DCA3159" w14:textId="0E218052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-3</w:t>
            </w:r>
          </w:p>
        </w:tc>
      </w:tr>
      <w:tr w:rsidR="0060156D" w14:paraId="3BCCA473" w14:textId="77777777" w:rsidTr="0060156D">
        <w:trPr>
          <w:trHeight w:val="215"/>
        </w:trPr>
        <w:tc>
          <w:tcPr>
            <w:tcW w:w="838" w:type="dxa"/>
            <w:vAlign w:val="center"/>
          </w:tcPr>
          <w:p w14:paraId="31B7CBCD" w14:textId="52A5F799" w:rsidR="0060156D" w:rsidRPr="0060156D" w:rsidRDefault="0060156D" w:rsidP="0060156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60156D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y</w:t>
            </w:r>
          </w:p>
        </w:tc>
        <w:tc>
          <w:tcPr>
            <w:tcW w:w="892" w:type="dxa"/>
            <w:vAlign w:val="center"/>
          </w:tcPr>
          <w:p w14:paraId="73125282" w14:textId="18833A28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893" w:type="dxa"/>
            <w:vAlign w:val="center"/>
          </w:tcPr>
          <w:p w14:paraId="20F439AB" w14:textId="7DC48CED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893" w:type="dxa"/>
            <w:vAlign w:val="center"/>
          </w:tcPr>
          <w:p w14:paraId="545512F0" w14:textId="7B99F730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893" w:type="dxa"/>
            <w:vAlign w:val="center"/>
          </w:tcPr>
          <w:p w14:paraId="5EC45568" w14:textId="7782D608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60156D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893" w:type="dxa"/>
            <w:vAlign w:val="center"/>
          </w:tcPr>
          <w:p w14:paraId="2D0D56EA" w14:textId="704169DC" w:rsidR="0060156D" w:rsidRPr="0060156D" w:rsidRDefault="0060156D" w:rsidP="0060156D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</w:tbl>
    <w:p w14:paraId="2FA35247" w14:textId="77777777" w:rsidR="00FD6B90" w:rsidRDefault="00FD6B90" w:rsidP="00FD6B90">
      <w:pPr>
        <w:rPr>
          <w:rFonts w:eastAsiaTheme="minorEastAsia"/>
        </w:rPr>
      </w:pPr>
    </w:p>
    <w:p w14:paraId="1DE69B69" w14:textId="77777777" w:rsidR="009250DE" w:rsidRDefault="009250DE" w:rsidP="009250DE">
      <w:pPr>
        <w:rPr>
          <w:b/>
        </w:rPr>
      </w:pPr>
    </w:p>
    <w:p w14:paraId="08333E0A" w14:textId="77777777" w:rsidR="0060156D" w:rsidRDefault="0060156D" w:rsidP="009250DE">
      <w:pPr>
        <w:rPr>
          <w:b/>
        </w:rPr>
      </w:pPr>
    </w:p>
    <w:p w14:paraId="02414EE1" w14:textId="77777777" w:rsidR="00766389" w:rsidRDefault="00766389" w:rsidP="009250DE">
      <w:pPr>
        <w:rPr>
          <w:b/>
        </w:rPr>
      </w:pPr>
    </w:p>
    <w:p w14:paraId="1E7BB48E" w14:textId="77777777" w:rsidR="00766389" w:rsidRDefault="00766389" w:rsidP="009250DE">
      <w:pPr>
        <w:rPr>
          <w:b/>
        </w:rPr>
      </w:pPr>
    </w:p>
    <w:p w14:paraId="0ACA6284" w14:textId="77777777" w:rsidR="00766389" w:rsidRDefault="00766389" w:rsidP="009250DE">
      <w:pPr>
        <w:rPr>
          <w:b/>
        </w:rPr>
      </w:pPr>
    </w:p>
    <w:p w14:paraId="11320B8B" w14:textId="77777777" w:rsidR="00766389" w:rsidRDefault="00766389" w:rsidP="009250DE">
      <w:pPr>
        <w:rPr>
          <w:b/>
        </w:rPr>
      </w:pPr>
    </w:p>
    <w:p w14:paraId="47F17FB4" w14:textId="77777777" w:rsidR="00766389" w:rsidRPr="002D4BDF" w:rsidRDefault="00766389" w:rsidP="009250DE">
      <w:pPr>
        <w:rPr>
          <w:b/>
        </w:rPr>
      </w:pPr>
    </w:p>
    <w:p w14:paraId="06E20AD8" w14:textId="71E22E56" w:rsidR="0060156D" w:rsidRDefault="0060156D" w:rsidP="0060156D">
      <w:pPr>
        <w:rPr>
          <w:rFonts w:eastAsiaTheme="minorEastAsia"/>
        </w:rPr>
      </w:pPr>
      <w:r>
        <w:rPr>
          <w:rFonts w:eastAsiaTheme="minorEastAsia"/>
        </w:rPr>
        <w:t>b)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892"/>
        <w:gridCol w:w="893"/>
        <w:gridCol w:w="893"/>
        <w:gridCol w:w="893"/>
        <w:gridCol w:w="893"/>
        <w:gridCol w:w="893"/>
        <w:gridCol w:w="893"/>
      </w:tblGrid>
      <w:tr w:rsidR="0060156D" w14:paraId="167D3E12" w14:textId="77777777" w:rsidTr="00525BEA">
        <w:trPr>
          <w:trHeight w:val="307"/>
        </w:trPr>
        <w:tc>
          <w:tcPr>
            <w:tcW w:w="838" w:type="dxa"/>
            <w:vAlign w:val="center"/>
          </w:tcPr>
          <w:p w14:paraId="28C6BDF3" w14:textId="77777777" w:rsidR="0060156D" w:rsidRPr="0060156D" w:rsidRDefault="0060156D" w:rsidP="00525BE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60156D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892" w:type="dxa"/>
            <w:vAlign w:val="center"/>
          </w:tcPr>
          <w:p w14:paraId="6B71DB52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0156D">
              <w:rPr>
                <w:rFonts w:eastAsiaTheme="minorEastAsia"/>
                <w:b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09F7B84A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0156D">
              <w:rPr>
                <w:rFonts w:eastAsiaTheme="minorEastAsia"/>
                <w:b/>
                <w:sz w:val="18"/>
                <w:szCs w:val="18"/>
              </w:rPr>
              <w:t>2</w:t>
            </w:r>
          </w:p>
        </w:tc>
        <w:tc>
          <w:tcPr>
            <w:tcW w:w="893" w:type="dxa"/>
            <w:vAlign w:val="center"/>
          </w:tcPr>
          <w:p w14:paraId="7F65A25B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0156D">
              <w:rPr>
                <w:rFonts w:eastAsiaTheme="minorEastAsia"/>
                <w:b/>
                <w:sz w:val="18"/>
                <w:szCs w:val="18"/>
              </w:rPr>
              <w:t>3</w:t>
            </w:r>
          </w:p>
        </w:tc>
        <w:tc>
          <w:tcPr>
            <w:tcW w:w="893" w:type="dxa"/>
            <w:vAlign w:val="center"/>
          </w:tcPr>
          <w:p w14:paraId="79127517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0156D">
              <w:rPr>
                <w:rFonts w:eastAsiaTheme="minorEastAsia"/>
                <w:b/>
                <w:sz w:val="18"/>
                <w:szCs w:val="18"/>
              </w:rPr>
              <w:t>4</w:t>
            </w:r>
          </w:p>
        </w:tc>
        <w:tc>
          <w:tcPr>
            <w:tcW w:w="893" w:type="dxa"/>
            <w:vAlign w:val="center"/>
          </w:tcPr>
          <w:p w14:paraId="5422F31B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0156D">
              <w:rPr>
                <w:rFonts w:eastAsiaTheme="minorEastAsia"/>
                <w:b/>
                <w:sz w:val="18"/>
                <w:szCs w:val="18"/>
              </w:rPr>
              <w:t>5</w:t>
            </w:r>
          </w:p>
        </w:tc>
        <w:tc>
          <w:tcPr>
            <w:tcW w:w="893" w:type="dxa"/>
            <w:vAlign w:val="center"/>
          </w:tcPr>
          <w:p w14:paraId="5BD54778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0156D">
              <w:rPr>
                <w:rFonts w:eastAsiaTheme="minorEastAsia"/>
                <w:b/>
                <w:sz w:val="18"/>
                <w:szCs w:val="18"/>
              </w:rPr>
              <w:t>6</w:t>
            </w:r>
          </w:p>
        </w:tc>
        <w:tc>
          <w:tcPr>
            <w:tcW w:w="893" w:type="dxa"/>
            <w:vAlign w:val="center"/>
          </w:tcPr>
          <w:p w14:paraId="2023BFAE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0156D">
              <w:rPr>
                <w:rFonts w:eastAsiaTheme="minorEastAsia"/>
                <w:b/>
                <w:sz w:val="18"/>
                <w:szCs w:val="18"/>
              </w:rPr>
              <w:t>7</w:t>
            </w:r>
          </w:p>
        </w:tc>
      </w:tr>
      <w:tr w:rsidR="0060156D" w14:paraId="521570ED" w14:textId="77777777" w:rsidTr="00525BEA">
        <w:trPr>
          <w:trHeight w:val="215"/>
        </w:trPr>
        <w:tc>
          <w:tcPr>
            <w:tcW w:w="838" w:type="dxa"/>
            <w:vAlign w:val="center"/>
          </w:tcPr>
          <w:p w14:paraId="5DC2F36E" w14:textId="77777777" w:rsidR="0060156D" w:rsidRPr="0060156D" w:rsidRDefault="0060156D" w:rsidP="00525BE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</w:pPr>
            <w:r w:rsidRPr="0060156D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</w:rPr>
              <w:t>y</w:t>
            </w:r>
          </w:p>
        </w:tc>
        <w:tc>
          <w:tcPr>
            <w:tcW w:w="892" w:type="dxa"/>
            <w:vAlign w:val="center"/>
          </w:tcPr>
          <w:p w14:paraId="1B01BA53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60156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93" w:type="dxa"/>
            <w:vAlign w:val="center"/>
          </w:tcPr>
          <w:p w14:paraId="2C55C331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60156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93" w:type="dxa"/>
            <w:vAlign w:val="center"/>
          </w:tcPr>
          <w:p w14:paraId="712DFBC0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60156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893" w:type="dxa"/>
            <w:vAlign w:val="center"/>
          </w:tcPr>
          <w:p w14:paraId="0C1FE37F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60156D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893" w:type="dxa"/>
            <w:vAlign w:val="center"/>
          </w:tcPr>
          <w:p w14:paraId="3E674472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60156D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893" w:type="dxa"/>
            <w:vAlign w:val="center"/>
          </w:tcPr>
          <w:p w14:paraId="1AB9A3EE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60156D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893" w:type="dxa"/>
            <w:vAlign w:val="center"/>
          </w:tcPr>
          <w:p w14:paraId="5ED2A51F" w14:textId="77777777" w:rsidR="0060156D" w:rsidRPr="0060156D" w:rsidRDefault="0060156D" w:rsidP="00525BEA">
            <w:pPr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60156D">
              <w:rPr>
                <w:rFonts w:eastAsiaTheme="minorEastAsia"/>
                <w:sz w:val="18"/>
                <w:szCs w:val="18"/>
              </w:rPr>
              <w:t>32</w:t>
            </w:r>
          </w:p>
        </w:tc>
      </w:tr>
    </w:tbl>
    <w:p w14:paraId="0E479888" w14:textId="77777777" w:rsidR="002362B0" w:rsidRDefault="002362B0" w:rsidP="00AF4B8A">
      <w:pPr>
        <w:pStyle w:val="QNum"/>
        <w:rPr>
          <w:rFonts w:asciiTheme="minorHAnsi" w:eastAsiaTheme="minorEastAsia" w:hAnsiTheme="minorHAnsi" w:cstheme="minorBidi"/>
          <w:b w:val="0"/>
          <w:szCs w:val="22"/>
          <w:lang w:val="en-AU"/>
        </w:rPr>
      </w:pPr>
    </w:p>
    <w:p w14:paraId="0F299390" w14:textId="77777777" w:rsidR="00A41087" w:rsidRDefault="00A41087">
      <w:pPr>
        <w:spacing w:after="0" w:line="240" w:lineRule="auto"/>
        <w:rPr>
          <w:rFonts w:ascii="Arial" w:eastAsia="Times New Roman" w:hAnsi="Arial" w:cs="Times New Roman"/>
          <w:b/>
          <w:szCs w:val="24"/>
          <w:lang w:val="en-US"/>
        </w:rPr>
      </w:pPr>
      <w:r>
        <w:br w:type="page"/>
      </w:r>
    </w:p>
    <w:p w14:paraId="16B13822" w14:textId="697F02D1" w:rsidR="00AF4B8A" w:rsidRPr="00543E04" w:rsidRDefault="00543E04" w:rsidP="00AF4B8A">
      <w:pPr>
        <w:pStyle w:val="QNum"/>
        <w:rPr>
          <w:rFonts w:asciiTheme="minorHAnsi" w:hAnsiTheme="minorHAnsi" w:cstheme="minorHAnsi"/>
          <w:b w:val="0"/>
        </w:rPr>
      </w:pPr>
      <w:r w:rsidRPr="00660C32">
        <w:lastRenderedPageBreak/>
        <w:t xml:space="preserve">Question </w:t>
      </w:r>
      <w:r>
        <w:t>7</w:t>
      </w:r>
      <w:r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</w:t>
      </w:r>
      <w:r w:rsidR="00AF4B8A" w:rsidRPr="00362772">
        <w:rPr>
          <w:rFonts w:asciiTheme="minorHAnsi" w:hAnsiTheme="minorHAnsi" w:cstheme="minorHAnsi"/>
        </w:rPr>
        <w:t>(</w:t>
      </w:r>
      <w:r w:rsidRPr="00362772">
        <w:rPr>
          <w:rFonts w:asciiTheme="minorHAnsi" w:hAnsiTheme="minorHAnsi" w:cstheme="minorHAnsi"/>
        </w:rPr>
        <w:t xml:space="preserve">3, 2, 2 = </w:t>
      </w:r>
      <w:r w:rsidR="00AF4B8A" w:rsidRPr="00362772">
        <w:rPr>
          <w:rFonts w:asciiTheme="minorHAnsi" w:hAnsiTheme="minorHAnsi" w:cstheme="minorHAnsi"/>
        </w:rPr>
        <w:t>7 marks)</w:t>
      </w:r>
    </w:p>
    <w:p w14:paraId="27C31DAF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  <w:r w:rsidRPr="00543E04">
        <w:rPr>
          <w:rFonts w:asciiTheme="minorHAnsi" w:hAnsiTheme="minorHAnsi" w:cstheme="minorHAnsi"/>
        </w:rPr>
        <w:t>(a)</w:t>
      </w:r>
      <w:r w:rsidRPr="00543E04">
        <w:rPr>
          <w:rFonts w:asciiTheme="minorHAnsi" w:hAnsiTheme="minorHAnsi" w:cstheme="minorHAnsi"/>
        </w:rPr>
        <w:tab/>
        <w:t xml:space="preserve">Part of the graph of </w:t>
      </w:r>
      <w:r w:rsidRPr="00543E04">
        <w:rPr>
          <w:rFonts w:asciiTheme="minorHAnsi" w:hAnsiTheme="minorHAnsi" w:cstheme="minorHAnsi"/>
          <w:position w:val="-10"/>
        </w:rPr>
        <w:object w:dxaOrig="1620" w:dyaOrig="360" w14:anchorId="31E604C8">
          <v:shape id="_x0000_i1030" type="#_x0000_t75" style="width:80.85pt;height:18.1pt" o:ole="">
            <v:imagedata r:id="rId20" o:title=""/>
          </v:shape>
          <o:OLEObject Type="Embed" ProgID="Equation.DSMT4" ShapeID="_x0000_i1030" DrawAspect="Content" ObjectID="_1552736945" r:id="rId21"/>
        </w:object>
      </w:r>
      <w:r w:rsidRPr="00543E04">
        <w:rPr>
          <w:rFonts w:asciiTheme="minorHAnsi" w:hAnsiTheme="minorHAnsi" w:cstheme="minorHAnsi"/>
        </w:rPr>
        <w:t xml:space="preserve"> is shown below.</w:t>
      </w:r>
    </w:p>
    <w:p w14:paraId="0356984C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2C1D474B" w14:textId="77777777" w:rsidR="00AF4B8A" w:rsidRPr="00543E04" w:rsidRDefault="00AF4B8A" w:rsidP="00AF4B8A">
      <w:pPr>
        <w:pStyle w:val="Parta"/>
        <w:jc w:val="center"/>
        <w:rPr>
          <w:rFonts w:asciiTheme="minorHAnsi" w:hAnsiTheme="minorHAnsi" w:cstheme="minorHAnsi"/>
        </w:rPr>
      </w:pPr>
      <w:r w:rsidRPr="00543E04">
        <w:rPr>
          <w:rFonts w:asciiTheme="minorHAnsi" w:hAnsiTheme="minorHAnsi" w:cstheme="minorHAnsi"/>
        </w:rPr>
        <w:object w:dxaOrig="6163" w:dyaOrig="1838" w14:anchorId="60523A35">
          <v:shape id="_x0000_i1031" type="#_x0000_t75" style="width:308.3pt;height:92.3pt" o:ole="">
            <v:imagedata r:id="rId22" o:title=""/>
          </v:shape>
          <o:OLEObject Type="Embed" ProgID="FXDraw.Graphic" ShapeID="_x0000_i1031" DrawAspect="Content" ObjectID="_1552736946" r:id="rId23"/>
        </w:object>
      </w:r>
    </w:p>
    <w:p w14:paraId="7A44DE1C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3F09DE85" w14:textId="637AA278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  <w:r w:rsidRPr="00543E04">
        <w:rPr>
          <w:rFonts w:asciiTheme="minorHAnsi" w:hAnsiTheme="minorHAnsi" w:cstheme="minorHAnsi"/>
        </w:rPr>
        <w:tab/>
        <w:t xml:space="preserve">Determine the values of the coefficients </w:t>
      </w:r>
      <w:proofErr w:type="gramStart"/>
      <w:r w:rsidRPr="00543E04">
        <w:rPr>
          <w:rStyle w:val="Variable"/>
          <w:rFonts w:asciiTheme="minorHAnsi" w:eastAsiaTheme="minorHAnsi" w:hAnsiTheme="minorHAnsi" w:cstheme="minorHAnsi"/>
        </w:rPr>
        <w:t>a</w:t>
      </w:r>
      <w:r w:rsidRPr="00543E04">
        <w:rPr>
          <w:rFonts w:asciiTheme="minorHAnsi" w:hAnsiTheme="minorHAnsi" w:cstheme="minorHAnsi"/>
        </w:rPr>
        <w:t xml:space="preserve"> and</w:t>
      </w:r>
      <w:proofErr w:type="gramEnd"/>
      <w:r w:rsidRPr="00543E04">
        <w:rPr>
          <w:rFonts w:asciiTheme="minorHAnsi" w:hAnsiTheme="minorHAnsi" w:cstheme="minorHAnsi"/>
        </w:rPr>
        <w:t xml:space="preserve"> </w:t>
      </w:r>
      <w:r w:rsidRPr="00543E04">
        <w:rPr>
          <w:rStyle w:val="Variable"/>
          <w:rFonts w:asciiTheme="minorHAnsi" w:eastAsiaTheme="minorHAnsi" w:hAnsiTheme="minorHAnsi" w:cstheme="minorHAnsi"/>
        </w:rPr>
        <w:t>b</w:t>
      </w:r>
      <w:r w:rsidRPr="00543E04">
        <w:rPr>
          <w:rFonts w:asciiTheme="minorHAnsi" w:hAnsiTheme="minorHAnsi" w:cstheme="minorHAnsi"/>
        </w:rPr>
        <w:t>.</w:t>
      </w:r>
      <w:r w:rsidRPr="00543E04">
        <w:rPr>
          <w:rFonts w:asciiTheme="minorHAnsi" w:hAnsiTheme="minorHAnsi" w:cstheme="minorHAnsi"/>
        </w:rPr>
        <w:tab/>
      </w:r>
    </w:p>
    <w:p w14:paraId="78AA6204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3B7F1B28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16418FFF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6C3DE188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1D020B94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7282F944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25A19101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42448B09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5A96B089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61FF508F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1AC26128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2E1601E4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1D5350D0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204FEBE5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351969BD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2AFA3E52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5D358E47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  <w:r w:rsidRPr="00543E04">
        <w:rPr>
          <w:rFonts w:asciiTheme="minorHAnsi" w:hAnsiTheme="minorHAnsi" w:cstheme="minorHAnsi"/>
        </w:rPr>
        <w:t>(b)</w:t>
      </w:r>
      <w:r w:rsidRPr="00543E04">
        <w:rPr>
          <w:rFonts w:asciiTheme="minorHAnsi" w:hAnsiTheme="minorHAnsi" w:cstheme="minorHAnsi"/>
        </w:rPr>
        <w:tab/>
        <w:t xml:space="preserve">A quadratic has </w:t>
      </w:r>
      <w:proofErr w:type="gramStart"/>
      <w:r w:rsidRPr="00543E04">
        <w:rPr>
          <w:rFonts w:asciiTheme="minorHAnsi" w:hAnsiTheme="minorHAnsi" w:cstheme="minorHAnsi"/>
        </w:rPr>
        <w:t xml:space="preserve">equation </w:t>
      </w:r>
      <w:proofErr w:type="gramEnd"/>
      <w:r w:rsidRPr="00543E04">
        <w:rPr>
          <w:rFonts w:asciiTheme="minorHAnsi" w:hAnsiTheme="minorHAnsi" w:cstheme="minorHAnsi"/>
          <w:position w:val="-10"/>
        </w:rPr>
        <w:object w:dxaOrig="1520" w:dyaOrig="360" w14:anchorId="4D8FDD04">
          <v:shape id="_x0000_i1032" type="#_x0000_t75" style="width:76pt;height:18.1pt" o:ole="">
            <v:imagedata r:id="rId24" o:title=""/>
          </v:shape>
          <o:OLEObject Type="Embed" ProgID="Equation.DSMT4" ShapeID="_x0000_i1032" DrawAspect="Content" ObjectID="_1552736947" r:id="rId25"/>
        </w:object>
      </w:r>
      <w:r w:rsidRPr="00543E04">
        <w:rPr>
          <w:rFonts w:asciiTheme="minorHAnsi" w:hAnsiTheme="minorHAnsi" w:cstheme="minorHAnsi"/>
        </w:rPr>
        <w:t>. Determine</w:t>
      </w:r>
    </w:p>
    <w:p w14:paraId="6AA0265D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1CEC9F32" w14:textId="76BA4875" w:rsidR="00AF4B8A" w:rsidRPr="00543E04" w:rsidRDefault="00AF4B8A" w:rsidP="00AF4B8A">
      <w:pPr>
        <w:pStyle w:val="Partai"/>
        <w:rPr>
          <w:rFonts w:asciiTheme="minorHAnsi" w:hAnsiTheme="minorHAnsi" w:cstheme="minorHAnsi"/>
        </w:rPr>
      </w:pPr>
      <w:r w:rsidRPr="00543E04">
        <w:rPr>
          <w:rFonts w:asciiTheme="minorHAnsi" w:hAnsiTheme="minorHAnsi" w:cstheme="minorHAnsi"/>
        </w:rPr>
        <w:t>(i)</w:t>
      </w:r>
      <w:r w:rsidRPr="00543E04">
        <w:rPr>
          <w:rFonts w:asciiTheme="minorHAnsi" w:hAnsiTheme="minorHAnsi" w:cstheme="minorHAnsi"/>
        </w:rPr>
        <w:tab/>
      </w:r>
      <w:proofErr w:type="gramStart"/>
      <w:r w:rsidRPr="00543E04">
        <w:rPr>
          <w:rFonts w:asciiTheme="minorHAnsi" w:hAnsiTheme="minorHAnsi" w:cstheme="minorHAnsi"/>
        </w:rPr>
        <w:t>the</w:t>
      </w:r>
      <w:proofErr w:type="gramEnd"/>
      <w:r w:rsidRPr="00543E04">
        <w:rPr>
          <w:rFonts w:asciiTheme="minorHAnsi" w:hAnsiTheme="minorHAnsi" w:cstheme="minorHAnsi"/>
        </w:rPr>
        <w:t xml:space="preserve"> coordinates of its turning point.</w:t>
      </w:r>
      <w:r w:rsidRPr="00543E04">
        <w:rPr>
          <w:rFonts w:asciiTheme="minorHAnsi" w:hAnsiTheme="minorHAnsi" w:cstheme="minorHAnsi"/>
        </w:rPr>
        <w:tab/>
      </w:r>
    </w:p>
    <w:p w14:paraId="3CA3F9BC" w14:textId="77777777" w:rsidR="00AF4B8A" w:rsidRPr="00543E04" w:rsidRDefault="00AF4B8A" w:rsidP="00AF4B8A">
      <w:pPr>
        <w:pStyle w:val="Partai"/>
        <w:rPr>
          <w:rFonts w:asciiTheme="minorHAnsi" w:hAnsiTheme="minorHAnsi" w:cstheme="minorHAnsi"/>
        </w:rPr>
      </w:pPr>
    </w:p>
    <w:p w14:paraId="79B08074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033CD635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4FF270AA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22D9198E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7DB6275C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5010FF43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371D9D82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06305AD9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0819E96A" w14:textId="77777777" w:rsidR="00AF4B8A" w:rsidRPr="00543E04" w:rsidRDefault="00AF4B8A" w:rsidP="00AF4B8A">
      <w:pPr>
        <w:pStyle w:val="Parta"/>
        <w:rPr>
          <w:rFonts w:asciiTheme="minorHAnsi" w:hAnsiTheme="minorHAnsi" w:cstheme="minorHAnsi"/>
        </w:rPr>
      </w:pPr>
    </w:p>
    <w:p w14:paraId="651C2BEC" w14:textId="1BF3E58E" w:rsidR="00AF4B8A" w:rsidRPr="00543E04" w:rsidRDefault="00AF4B8A" w:rsidP="00AF4B8A">
      <w:pPr>
        <w:pStyle w:val="Partai"/>
        <w:rPr>
          <w:rFonts w:asciiTheme="minorHAnsi" w:hAnsiTheme="minorHAnsi" w:cstheme="minorHAnsi"/>
        </w:rPr>
      </w:pPr>
      <w:r w:rsidRPr="00543E04">
        <w:rPr>
          <w:rFonts w:asciiTheme="minorHAnsi" w:hAnsiTheme="minorHAnsi" w:cstheme="minorHAnsi"/>
        </w:rPr>
        <w:t>(ii)</w:t>
      </w:r>
      <w:r w:rsidRPr="00543E04">
        <w:rPr>
          <w:rFonts w:asciiTheme="minorHAnsi" w:hAnsiTheme="minorHAnsi" w:cstheme="minorHAnsi"/>
        </w:rPr>
        <w:tab/>
      </w:r>
      <w:proofErr w:type="gramStart"/>
      <w:r w:rsidRPr="00543E04">
        <w:rPr>
          <w:rFonts w:asciiTheme="minorHAnsi" w:hAnsiTheme="minorHAnsi" w:cstheme="minorHAnsi"/>
        </w:rPr>
        <w:t>the</w:t>
      </w:r>
      <w:proofErr w:type="gramEnd"/>
      <w:r w:rsidRPr="00543E04">
        <w:rPr>
          <w:rFonts w:asciiTheme="minorHAnsi" w:hAnsiTheme="minorHAnsi" w:cstheme="minorHAnsi"/>
        </w:rPr>
        <w:t xml:space="preserve"> exact values of the zeros of the quadratic.</w:t>
      </w:r>
      <w:r w:rsidRPr="00543E04">
        <w:rPr>
          <w:rFonts w:asciiTheme="minorHAnsi" w:hAnsiTheme="minorHAnsi" w:cstheme="minorHAnsi"/>
        </w:rPr>
        <w:tab/>
      </w:r>
    </w:p>
    <w:p w14:paraId="04CDE138" w14:textId="77777777" w:rsidR="00AF4B8A" w:rsidRPr="00543E04" w:rsidRDefault="00AF4B8A" w:rsidP="00AF4B8A">
      <w:pPr>
        <w:pStyle w:val="Partai"/>
        <w:rPr>
          <w:rFonts w:asciiTheme="minorHAnsi" w:hAnsiTheme="minorHAnsi" w:cstheme="minorHAnsi"/>
        </w:rPr>
      </w:pPr>
    </w:p>
    <w:p w14:paraId="6945C4B5" w14:textId="77777777" w:rsidR="00AF4B8A" w:rsidRPr="00543E04" w:rsidRDefault="00AF4B8A" w:rsidP="00AF4B8A">
      <w:pPr>
        <w:pStyle w:val="Partai"/>
        <w:rPr>
          <w:rFonts w:asciiTheme="minorHAnsi" w:hAnsiTheme="minorHAnsi" w:cstheme="minorHAnsi"/>
        </w:rPr>
      </w:pPr>
    </w:p>
    <w:p w14:paraId="349849C4" w14:textId="77777777" w:rsidR="00AF4B8A" w:rsidRPr="00543E04" w:rsidRDefault="00AF4B8A" w:rsidP="00AF4B8A">
      <w:pPr>
        <w:rPr>
          <w:rFonts w:cstheme="minorHAnsi"/>
        </w:rPr>
      </w:pPr>
    </w:p>
    <w:p w14:paraId="2C066143" w14:textId="5041B268" w:rsidR="008E5D35" w:rsidRPr="00543E04" w:rsidRDefault="008E5D35">
      <w:pPr>
        <w:spacing w:after="0" w:line="240" w:lineRule="auto"/>
        <w:rPr>
          <w:rFonts w:cstheme="minorHAnsi"/>
          <w:position w:val="-26"/>
        </w:rPr>
      </w:pPr>
    </w:p>
    <w:sectPr w:rsidR="008E5D35" w:rsidRPr="00543E0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79BB6" w14:textId="77777777" w:rsidR="00C67698" w:rsidRDefault="00C67698" w:rsidP="009107C5">
      <w:pPr>
        <w:spacing w:after="0" w:line="240" w:lineRule="auto"/>
      </w:pPr>
      <w:r>
        <w:separator/>
      </w:r>
    </w:p>
  </w:endnote>
  <w:endnote w:type="continuationSeparator" w:id="0">
    <w:p w14:paraId="7E1B609D" w14:textId="77777777" w:rsidR="00C67698" w:rsidRDefault="00C67698" w:rsidP="0091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27B9" w14:textId="77777777" w:rsidR="0020540E" w:rsidRDefault="002054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366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7DAA88" w14:textId="368425CE" w:rsidR="00AF19CD" w:rsidRDefault="00AF19CD" w:rsidP="004731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8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85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C34EB2" w14:textId="77777777" w:rsidR="009107C5" w:rsidRDefault="009107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DC9BA" w14:textId="77777777" w:rsidR="0020540E" w:rsidRDefault="00205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4D998" w14:textId="77777777" w:rsidR="00C67698" w:rsidRDefault="00C67698" w:rsidP="009107C5">
      <w:pPr>
        <w:spacing w:after="0" w:line="240" w:lineRule="auto"/>
      </w:pPr>
      <w:r>
        <w:separator/>
      </w:r>
    </w:p>
  </w:footnote>
  <w:footnote w:type="continuationSeparator" w:id="0">
    <w:p w14:paraId="167CA7D0" w14:textId="77777777" w:rsidR="00C67698" w:rsidRDefault="00C67698" w:rsidP="0091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6E0A5" w14:textId="04F63456" w:rsidR="0020540E" w:rsidRDefault="002054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C8AF" w14:textId="74427ACA" w:rsidR="0020540E" w:rsidRDefault="002054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A935" w14:textId="4E35E746" w:rsidR="0020540E" w:rsidRDefault="002054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9F1"/>
    <w:multiLevelType w:val="hybridMultilevel"/>
    <w:tmpl w:val="EA50AD9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DA2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2EEB"/>
    <w:multiLevelType w:val="hybridMultilevel"/>
    <w:tmpl w:val="7EA864C8"/>
    <w:lvl w:ilvl="0" w:tplc="F39650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B1EF06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22461"/>
    <w:multiLevelType w:val="hybridMultilevel"/>
    <w:tmpl w:val="AAE20D0C"/>
    <w:lvl w:ilvl="0" w:tplc="550C22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D3E26"/>
    <w:multiLevelType w:val="hybridMultilevel"/>
    <w:tmpl w:val="8CCC0AE0"/>
    <w:lvl w:ilvl="0" w:tplc="4A983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FB5570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44D2E"/>
    <w:multiLevelType w:val="hybridMultilevel"/>
    <w:tmpl w:val="BA9A28C6"/>
    <w:lvl w:ilvl="0" w:tplc="7A5A64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F66762"/>
    <w:multiLevelType w:val="hybridMultilevel"/>
    <w:tmpl w:val="0136D5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65203"/>
    <w:multiLevelType w:val="hybridMultilevel"/>
    <w:tmpl w:val="5036C1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025DC"/>
    <w:multiLevelType w:val="hybridMultilevel"/>
    <w:tmpl w:val="4AAA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240F32"/>
    <w:multiLevelType w:val="hybridMultilevel"/>
    <w:tmpl w:val="474C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12169"/>
    <w:multiLevelType w:val="hybridMultilevel"/>
    <w:tmpl w:val="5B18086A"/>
    <w:lvl w:ilvl="0" w:tplc="C46605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01D4A"/>
    <w:multiLevelType w:val="hybridMultilevel"/>
    <w:tmpl w:val="56849F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E50BF"/>
    <w:multiLevelType w:val="hybridMultilevel"/>
    <w:tmpl w:val="4CB2AD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31939"/>
    <w:multiLevelType w:val="hybridMultilevel"/>
    <w:tmpl w:val="23E4390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4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3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43"/>
    <w:rsid w:val="000678C7"/>
    <w:rsid w:val="00074898"/>
    <w:rsid w:val="000A16B3"/>
    <w:rsid w:val="000A188C"/>
    <w:rsid w:val="00131EAE"/>
    <w:rsid w:val="001461FC"/>
    <w:rsid w:val="0016275C"/>
    <w:rsid w:val="00172D76"/>
    <w:rsid w:val="001B33F1"/>
    <w:rsid w:val="0020540E"/>
    <w:rsid w:val="0022172E"/>
    <w:rsid w:val="002362B0"/>
    <w:rsid w:val="002872FB"/>
    <w:rsid w:val="002D4BDF"/>
    <w:rsid w:val="002F08FA"/>
    <w:rsid w:val="00304623"/>
    <w:rsid w:val="00305681"/>
    <w:rsid w:val="0031785F"/>
    <w:rsid w:val="003451DD"/>
    <w:rsid w:val="00354707"/>
    <w:rsid w:val="003567E0"/>
    <w:rsid w:val="00362772"/>
    <w:rsid w:val="00404E50"/>
    <w:rsid w:val="00433CCD"/>
    <w:rsid w:val="00473119"/>
    <w:rsid w:val="00481079"/>
    <w:rsid w:val="0048192A"/>
    <w:rsid w:val="00494FB7"/>
    <w:rsid w:val="004B151C"/>
    <w:rsid w:val="004D6388"/>
    <w:rsid w:val="004D766F"/>
    <w:rsid w:val="00515A14"/>
    <w:rsid w:val="005227F1"/>
    <w:rsid w:val="00543E04"/>
    <w:rsid w:val="00556CE1"/>
    <w:rsid w:val="00557414"/>
    <w:rsid w:val="00591D72"/>
    <w:rsid w:val="005A74CB"/>
    <w:rsid w:val="005C68B3"/>
    <w:rsid w:val="0060156D"/>
    <w:rsid w:val="00610215"/>
    <w:rsid w:val="00610330"/>
    <w:rsid w:val="00660C32"/>
    <w:rsid w:val="00667C32"/>
    <w:rsid w:val="006A4D59"/>
    <w:rsid w:val="006D74E6"/>
    <w:rsid w:val="006E1192"/>
    <w:rsid w:val="006F09C7"/>
    <w:rsid w:val="00713FC1"/>
    <w:rsid w:val="007248DB"/>
    <w:rsid w:val="00754429"/>
    <w:rsid w:val="00766389"/>
    <w:rsid w:val="007B2E9A"/>
    <w:rsid w:val="007D425C"/>
    <w:rsid w:val="00810BB6"/>
    <w:rsid w:val="00814A28"/>
    <w:rsid w:val="00881019"/>
    <w:rsid w:val="00883DAD"/>
    <w:rsid w:val="008B3C05"/>
    <w:rsid w:val="008C7012"/>
    <w:rsid w:val="008E1E48"/>
    <w:rsid w:val="008E5D35"/>
    <w:rsid w:val="009107C5"/>
    <w:rsid w:val="009250DE"/>
    <w:rsid w:val="009406E1"/>
    <w:rsid w:val="00964E13"/>
    <w:rsid w:val="009717AA"/>
    <w:rsid w:val="00980C7D"/>
    <w:rsid w:val="00982163"/>
    <w:rsid w:val="009900C1"/>
    <w:rsid w:val="009B3E59"/>
    <w:rsid w:val="009C0D1C"/>
    <w:rsid w:val="009D35DB"/>
    <w:rsid w:val="00A105C9"/>
    <w:rsid w:val="00A25166"/>
    <w:rsid w:val="00A41087"/>
    <w:rsid w:val="00A4600A"/>
    <w:rsid w:val="00A57CFD"/>
    <w:rsid w:val="00A603B6"/>
    <w:rsid w:val="00AD6F57"/>
    <w:rsid w:val="00AF19CD"/>
    <w:rsid w:val="00AF4B8A"/>
    <w:rsid w:val="00B25BD6"/>
    <w:rsid w:val="00B864E1"/>
    <w:rsid w:val="00BB27E7"/>
    <w:rsid w:val="00BB4E72"/>
    <w:rsid w:val="00BF6012"/>
    <w:rsid w:val="00C134EA"/>
    <w:rsid w:val="00C67698"/>
    <w:rsid w:val="00C7419C"/>
    <w:rsid w:val="00CA1F19"/>
    <w:rsid w:val="00CA3115"/>
    <w:rsid w:val="00CB52D4"/>
    <w:rsid w:val="00CE4C43"/>
    <w:rsid w:val="00D20A67"/>
    <w:rsid w:val="00D4623F"/>
    <w:rsid w:val="00D65630"/>
    <w:rsid w:val="00D84731"/>
    <w:rsid w:val="00DD1985"/>
    <w:rsid w:val="00E6161C"/>
    <w:rsid w:val="00E849F8"/>
    <w:rsid w:val="00E84E7E"/>
    <w:rsid w:val="00EF171C"/>
    <w:rsid w:val="00EF28DC"/>
    <w:rsid w:val="00EF6AA9"/>
    <w:rsid w:val="00F0572B"/>
    <w:rsid w:val="00F269EE"/>
    <w:rsid w:val="00F325D7"/>
    <w:rsid w:val="00F42389"/>
    <w:rsid w:val="00F63D9E"/>
    <w:rsid w:val="00F83CD2"/>
    <w:rsid w:val="00FC78C4"/>
    <w:rsid w:val="00FD4AD6"/>
    <w:rsid w:val="00FD6B90"/>
    <w:rsid w:val="00FD7666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9FDD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E4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C4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4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FB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4F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6E1"/>
    <w:rPr>
      <w:color w:val="808080"/>
    </w:rPr>
  </w:style>
  <w:style w:type="paragraph" w:styleId="Header">
    <w:name w:val="header"/>
    <w:basedOn w:val="Normal"/>
    <w:link w:val="HeaderChar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B15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51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51C"/>
    <w:rPr>
      <w:rFonts w:asciiTheme="minorHAnsi" w:eastAsiaTheme="minorHAnsi" w:hAnsiTheme="minorHAnsi" w:cstheme="minorBidi"/>
      <w:b/>
      <w:bCs/>
      <w:lang w:eastAsia="en-US"/>
    </w:rPr>
  </w:style>
  <w:style w:type="paragraph" w:styleId="Title">
    <w:name w:val="Title"/>
    <w:basedOn w:val="Normal"/>
    <w:link w:val="TitleChar"/>
    <w:qFormat/>
    <w:rsid w:val="00883DA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83DAD"/>
    <w:rPr>
      <w:rFonts w:ascii="Arial" w:hAnsi="Arial"/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971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ta">
    <w:name w:val="Part(a)"/>
    <w:basedOn w:val="Normal"/>
    <w:qFormat/>
    <w:rsid w:val="00AF4B8A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eastAsia="Times New Roman" w:hAnsi="Arial" w:cs="Times New Roman"/>
      <w:szCs w:val="20"/>
    </w:rPr>
  </w:style>
  <w:style w:type="paragraph" w:customStyle="1" w:styleId="Partai">
    <w:name w:val="Part(a)(i)"/>
    <w:basedOn w:val="Parta"/>
    <w:qFormat/>
    <w:rsid w:val="00AF4B8A"/>
    <w:pPr>
      <w:ind w:left="1360"/>
    </w:pPr>
  </w:style>
  <w:style w:type="character" w:customStyle="1" w:styleId="Variable">
    <w:name w:val="Variable"/>
    <w:uiPriority w:val="1"/>
    <w:qFormat/>
    <w:rsid w:val="00AF4B8A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AF4B8A"/>
    <w:pPr>
      <w:tabs>
        <w:tab w:val="right" w:pos="9469"/>
      </w:tabs>
      <w:spacing w:afterLines="50" w:after="120" w:line="240" w:lineRule="auto"/>
    </w:pPr>
    <w:rPr>
      <w:rFonts w:ascii="Arial" w:eastAsia="Times New Roman" w:hAnsi="Arial" w:cs="Times New Roman"/>
      <w:b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E4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C4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49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FB7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4F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6E1"/>
    <w:rPr>
      <w:color w:val="808080"/>
    </w:rPr>
  </w:style>
  <w:style w:type="paragraph" w:styleId="Header">
    <w:name w:val="header"/>
    <w:basedOn w:val="Normal"/>
    <w:link w:val="HeaderChar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B15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51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51C"/>
    <w:rPr>
      <w:rFonts w:asciiTheme="minorHAnsi" w:eastAsiaTheme="minorHAnsi" w:hAnsiTheme="minorHAnsi" w:cstheme="minorBidi"/>
      <w:b/>
      <w:bCs/>
      <w:lang w:eastAsia="en-US"/>
    </w:rPr>
  </w:style>
  <w:style w:type="paragraph" w:styleId="Title">
    <w:name w:val="Title"/>
    <w:basedOn w:val="Normal"/>
    <w:link w:val="TitleChar"/>
    <w:qFormat/>
    <w:rsid w:val="00883DA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83DAD"/>
    <w:rPr>
      <w:rFonts w:ascii="Arial" w:hAnsi="Arial"/>
      <w:b/>
      <w:bCs/>
      <w:sz w:val="22"/>
      <w:szCs w:val="24"/>
      <w:lang w:val="en-US" w:eastAsia="en-US"/>
    </w:rPr>
  </w:style>
  <w:style w:type="table" w:styleId="TableGrid">
    <w:name w:val="Table Grid"/>
    <w:basedOn w:val="TableNormal"/>
    <w:rsid w:val="00971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ta">
    <w:name w:val="Part(a)"/>
    <w:basedOn w:val="Normal"/>
    <w:qFormat/>
    <w:rsid w:val="00AF4B8A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eastAsia="Times New Roman" w:hAnsi="Arial" w:cs="Times New Roman"/>
      <w:szCs w:val="20"/>
    </w:rPr>
  </w:style>
  <w:style w:type="paragraph" w:customStyle="1" w:styleId="Partai">
    <w:name w:val="Part(a)(i)"/>
    <w:basedOn w:val="Parta"/>
    <w:qFormat/>
    <w:rsid w:val="00AF4B8A"/>
    <w:pPr>
      <w:ind w:left="1360"/>
    </w:pPr>
  </w:style>
  <w:style w:type="character" w:customStyle="1" w:styleId="Variable">
    <w:name w:val="Variable"/>
    <w:uiPriority w:val="1"/>
    <w:qFormat/>
    <w:rsid w:val="00AF4B8A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AF4B8A"/>
    <w:pPr>
      <w:tabs>
        <w:tab w:val="right" w:pos="9469"/>
      </w:tabs>
      <w:spacing w:afterLines="50" w:after="120" w:line="240" w:lineRule="auto"/>
    </w:pPr>
    <w:rPr>
      <w:rFonts w:ascii="Arial" w:eastAsia="Times New Roman" w:hAnsi="Arial" w:cs="Times New Roman"/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B88E-AA37-44FC-841D-B573387A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3A439A93</Template>
  <TotalTime>341</TotalTime>
  <Pages>6</Pages>
  <Words>269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Jarrad Strain</dc:creator>
  <cp:lastModifiedBy>ENSLY Leanne</cp:lastModifiedBy>
  <cp:revision>38</cp:revision>
  <cp:lastPrinted>2017-03-23T00:33:00Z</cp:lastPrinted>
  <dcterms:created xsi:type="dcterms:W3CDTF">2017-02-06T14:10:00Z</dcterms:created>
  <dcterms:modified xsi:type="dcterms:W3CDTF">2017-04-03T07:02:00Z</dcterms:modified>
</cp:coreProperties>
</file>